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A343" w14:textId="0F7B3A75" w:rsidR="007B146B" w:rsidRPr="000A41D0" w:rsidRDefault="00DB7522" w:rsidP="003603EE">
      <w:pPr>
        <w:pStyle w:val="Heading1"/>
      </w:pPr>
      <w:sdt>
        <w:sdtPr>
          <w:rPr>
            <w:sz w:val="40"/>
            <w:szCs w:val="40"/>
          </w:rPr>
          <w:id w:val="745540532"/>
          <w:placeholder>
            <w:docPart w:val="19F81A551EDA414FB6DC12F6A40A28FF"/>
          </w:placeholder>
        </w:sdtPr>
        <w:sdtEndPr/>
        <w:sdtContent>
          <w:r w:rsidR="00FF41BF">
            <w:rPr>
              <w:sz w:val="40"/>
              <w:szCs w:val="40"/>
            </w:rPr>
            <w:t>Safety Committee</w:t>
          </w:r>
          <w:r w:rsidR="007474B6">
            <w:rPr>
              <w:sz w:val="40"/>
              <w:szCs w:val="40"/>
            </w:rPr>
            <w:t xml:space="preserve"> </w:t>
          </w:r>
          <w:r w:rsidR="00BA72C7">
            <w:rPr>
              <w:rStyle w:val="Strong"/>
            </w:rPr>
            <w:t>MInutes</w:t>
          </w:r>
        </w:sdtContent>
      </w:sdt>
      <w:r w:rsidR="000A41D0" w:rsidRPr="000A41D0">
        <w:t xml:space="preserve"> </w:t>
      </w:r>
      <w:r w:rsidR="009A05E6">
        <w:rPr>
          <w:sz w:val="40"/>
          <w:szCs w:val="40"/>
        </w:rPr>
        <w:t xml:space="preserve"> </w:t>
      </w:r>
      <w:r w:rsidR="006D5DD4">
        <w:rPr>
          <w:noProof/>
          <w:lang w:eastAsia="en-US"/>
        </w:rPr>
        <w:t xml:space="preserve">       </w:t>
      </w:r>
      <w:r w:rsidR="00121E0F">
        <w:rPr>
          <w:noProof/>
          <w:lang w:eastAsia="en-US"/>
        </w:rPr>
        <w:t>Company Logo</w:t>
      </w:r>
    </w:p>
    <w:p w14:paraId="736003CC" w14:textId="6455B20E" w:rsidR="007B146B" w:rsidRPr="003603EE" w:rsidRDefault="00687234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Meeting date | time  </w:t>
      </w:r>
      <w:r w:rsidR="007474B6" w:rsidRPr="003603EE">
        <w:rPr>
          <w:color w:val="0D2B3E" w:themeColor="accent3" w:themeShade="80"/>
        </w:rPr>
        <w:t xml:space="preserve">                                               </w:t>
      </w:r>
      <w:r w:rsidRPr="003603EE">
        <w:rPr>
          <w:color w:val="0D2B3E" w:themeColor="accent3" w:themeShade="80"/>
        </w:rPr>
        <w:t xml:space="preserve">| Meeting location </w:t>
      </w:r>
    </w:p>
    <w:tbl>
      <w:tblPr>
        <w:tblW w:w="49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6119"/>
      </w:tblGrid>
      <w:tr w:rsidR="00ED4F15" w:rsidRPr="00DF1282" w14:paraId="205AC8F7" w14:textId="2ACE7879" w:rsidTr="00ED4F15">
        <w:trPr>
          <w:trHeight w:val="1422"/>
        </w:trPr>
        <w:tc>
          <w:tcPr>
            <w:tcW w:w="4659" w:type="dxa"/>
          </w:tcPr>
          <w:tbl>
            <w:tblPr>
              <w:tblW w:w="4825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1872"/>
              <w:gridCol w:w="2953"/>
            </w:tblGrid>
            <w:tr w:rsidR="00ED4F15" w:rsidRPr="00DF1282" w14:paraId="3637B3FA" w14:textId="77777777" w:rsidTr="006213F0">
              <w:trPr>
                <w:trHeight w:val="32"/>
              </w:trPr>
              <w:tc>
                <w:tcPr>
                  <w:tcW w:w="1872" w:type="dxa"/>
                  <w:tcBorders>
                    <w:left w:val="nil"/>
                  </w:tcBorders>
                </w:tcPr>
                <w:p w14:paraId="457EADBC" w14:textId="77777777" w:rsidR="00ED4F15" w:rsidRPr="00DA74D0" w:rsidRDefault="00ED4F15" w:rsidP="00ED4F15">
                  <w:pPr>
                    <w:pStyle w:val="Heading3"/>
                    <w:spacing w:after="0"/>
                    <w:rPr>
                      <w:b/>
                      <w:color w:val="00B050"/>
                    </w:rPr>
                  </w:pPr>
                  <w:r w:rsidRPr="00AF6347">
                    <w:rPr>
                      <w:b/>
                      <w:color w:val="0D2B3E" w:themeColor="accent3" w:themeShade="80"/>
                    </w:rPr>
                    <w:t>Type of meeting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539655202"/>
                  <w:placeholder>
                    <w:docPart w:val="AA3378A3E5A14C5AA652823A92D17B89"/>
                  </w:placeholder>
                </w:sdtPr>
                <w:sdtContent>
                  <w:tc>
                    <w:tcPr>
                      <w:tcW w:w="2953" w:type="dxa"/>
                      <w:tcBorders>
                        <w:right w:val="single" w:sz="8" w:space="0" w:color="F07F09" w:themeColor="accent1"/>
                      </w:tcBorders>
                    </w:tcPr>
                    <w:p w14:paraId="27DBCC41" w14:textId="3C701482" w:rsidR="00ED4F15" w:rsidRPr="00DF1282" w:rsidRDefault="00ED4F15" w:rsidP="00ED4F15">
                      <w:pPr>
                        <w:spacing w:after="0"/>
                        <w:ind w:left="0" w:right="-119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Committee Meeting</w:t>
                      </w:r>
                    </w:p>
                  </w:tc>
                </w:sdtContent>
              </w:sdt>
            </w:tr>
            <w:tr w:rsidR="00ED4F15" w:rsidRPr="00DF1282" w14:paraId="59288E49" w14:textId="77777777" w:rsidTr="006213F0">
              <w:trPr>
                <w:trHeight w:val="65"/>
              </w:trPr>
              <w:tc>
                <w:tcPr>
                  <w:tcW w:w="1872" w:type="dxa"/>
                  <w:tcBorders>
                    <w:left w:val="nil"/>
                  </w:tcBorders>
                </w:tcPr>
                <w:p w14:paraId="120059E9" w14:textId="77777777" w:rsidR="00ED4F15" w:rsidRPr="00DA74D0" w:rsidRDefault="00ED4F15" w:rsidP="00ED4F15">
                  <w:pPr>
                    <w:pStyle w:val="Heading3"/>
                    <w:spacing w:after="0"/>
                    <w:rPr>
                      <w:b/>
                      <w:color w:val="00B050"/>
                    </w:rPr>
                  </w:pPr>
                  <w:r w:rsidRPr="00AF6347">
                    <w:rPr>
                      <w:b/>
                      <w:color w:val="0D2B3E" w:themeColor="accent3" w:themeShade="80"/>
                    </w:rPr>
                    <w:t>Facilitator</w:t>
                  </w:r>
                </w:p>
              </w:tc>
              <w:tc>
                <w:tcPr>
                  <w:tcW w:w="2953" w:type="dxa"/>
                  <w:tcBorders>
                    <w:right w:val="single" w:sz="8" w:space="0" w:color="F07F09" w:themeColor="accent1"/>
                  </w:tcBorders>
                </w:tcPr>
                <w:p w14:paraId="3285FC30" w14:textId="1FFC81FD" w:rsidR="00ED4F15" w:rsidRPr="00DF1282" w:rsidRDefault="00ED4F15" w:rsidP="00ED4F15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  <w:tr w:rsidR="00ED4F15" w:rsidRPr="00DF1282" w14:paraId="5F07D535" w14:textId="77777777" w:rsidTr="006213F0">
              <w:trPr>
                <w:trHeight w:val="65"/>
              </w:trPr>
              <w:tc>
                <w:tcPr>
                  <w:tcW w:w="1872" w:type="dxa"/>
                  <w:tcBorders>
                    <w:left w:val="nil"/>
                  </w:tcBorders>
                </w:tcPr>
                <w:p w14:paraId="2DFDD71B" w14:textId="02FC5042" w:rsidR="00ED4F15" w:rsidRPr="00AF6347" w:rsidRDefault="00ED4F15" w:rsidP="00ED4F15">
                  <w:pPr>
                    <w:pStyle w:val="Heading3"/>
                    <w:spacing w:after="0"/>
                    <w:rPr>
                      <w:b/>
                      <w:color w:val="0D2B3E" w:themeColor="accent3" w:themeShade="80"/>
                    </w:rPr>
                  </w:pPr>
                  <w:r>
                    <w:rPr>
                      <w:b/>
                      <w:color w:val="0D2B3E" w:themeColor="accent3" w:themeShade="80"/>
                    </w:rPr>
                    <w:t>Note taker</w:t>
                  </w:r>
                </w:p>
              </w:tc>
              <w:tc>
                <w:tcPr>
                  <w:tcW w:w="2953" w:type="dxa"/>
                  <w:tcBorders>
                    <w:right w:val="single" w:sz="8" w:space="0" w:color="F07F09" w:themeColor="accent1"/>
                  </w:tcBorders>
                </w:tcPr>
                <w:p w14:paraId="7E31FEC5" w14:textId="77777777" w:rsidR="00ED4F15" w:rsidRPr="00DF1282" w:rsidRDefault="00ED4F15" w:rsidP="00ED4F15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58506C62" w14:textId="77777777" w:rsidR="00ED4F15" w:rsidRPr="00DF1282" w:rsidRDefault="00ED4F15" w:rsidP="00ED4F15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120" w:type="dxa"/>
          </w:tcPr>
          <w:p w14:paraId="4DF08675" w14:textId="66BE18E9" w:rsidR="00ED4F15" w:rsidRPr="00DF1282" w:rsidRDefault="00ED4F15" w:rsidP="00ED4F15">
            <w:pPr>
              <w:spacing w:before="0" w:after="200" w:line="276" w:lineRule="auto"/>
              <w:ind w:left="0"/>
            </w:pPr>
            <w:r w:rsidRPr="00ED4F15">
              <w:rPr>
                <w:b/>
                <w:color w:val="0D2B3E" w:themeColor="accent3" w:themeShade="80"/>
              </w:rPr>
              <w:t xml:space="preserve">Attendees:  </w:t>
            </w:r>
          </w:p>
        </w:tc>
      </w:tr>
    </w:tbl>
    <w:p w14:paraId="55DC6BA5" w14:textId="77777777" w:rsidR="007B146B" w:rsidRPr="000A41D0" w:rsidRDefault="00687234">
      <w:pPr>
        <w:pStyle w:val="Heading1"/>
      </w:pPr>
      <w:r w:rsidRPr="000A41D0">
        <w:t>Agenda topics</w:t>
      </w:r>
    </w:p>
    <w:p w14:paraId="041A7076" w14:textId="09C10667" w:rsidR="00CF4ABF" w:rsidRPr="003603EE" w:rsidRDefault="00CF4ABF" w:rsidP="00CF4ABF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645117368"/>
          <w:placeholder>
            <w:docPart w:val="3138F985706845C195A9664E69F12CD6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="007474B6" w:rsidRPr="003603EE">
        <w:rPr>
          <w:color w:val="0D2B3E" w:themeColor="accent3" w:themeShade="80"/>
        </w:rPr>
        <w:t xml:space="preserve"> </w:t>
      </w:r>
      <w:r w:rsidRPr="003603EE">
        <w:rPr>
          <w:color w:val="0D2B3E" w:themeColor="accent3" w:themeShade="80"/>
        </w:rPr>
        <w:t xml:space="preserve">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CF4ABF" w:rsidRPr="000A41D0" w14:paraId="4607814B" w14:textId="77777777" w:rsidTr="009672C9">
        <w:trPr>
          <w:trHeight w:val="555"/>
          <w:tblHeader/>
        </w:trPr>
        <w:tc>
          <w:tcPr>
            <w:tcW w:w="10790" w:type="dxa"/>
          </w:tcPr>
          <w:p w14:paraId="05591857" w14:textId="77777777" w:rsidR="00CF4ABF" w:rsidRPr="000A41D0" w:rsidRDefault="00CF4ABF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CF4ABF" w:rsidRPr="000A41D0" w14:paraId="4DA0678A" w14:textId="77777777" w:rsidTr="00A72297">
        <w:trPr>
          <w:trHeight w:val="512"/>
        </w:trPr>
        <w:tc>
          <w:tcPr>
            <w:tcW w:w="10790" w:type="dxa"/>
          </w:tcPr>
          <w:p w14:paraId="28F80339" w14:textId="344AED5E" w:rsidR="00A741EA" w:rsidRPr="00ED4F15" w:rsidRDefault="00ED4F15" w:rsidP="00ED4F1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Discussion items should match the agenda.  </w:t>
            </w:r>
          </w:p>
        </w:tc>
      </w:tr>
    </w:tbl>
    <w:p w14:paraId="1DB0FE10" w14:textId="1623A746" w:rsidR="003F5770" w:rsidRPr="003603EE" w:rsidRDefault="003F5770" w:rsidP="003F5770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1834833282"/>
          <w:placeholder>
            <w:docPart w:val="4C329AD9CCF141C7BE2A73493A001606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3F5770" w:rsidRPr="000A41D0" w14:paraId="2EA15F32" w14:textId="77777777" w:rsidTr="00A741EA">
        <w:trPr>
          <w:trHeight w:val="555"/>
          <w:tblHeader/>
        </w:trPr>
        <w:tc>
          <w:tcPr>
            <w:tcW w:w="10790" w:type="dxa"/>
          </w:tcPr>
          <w:p w14:paraId="2A0F78FE" w14:textId="77777777" w:rsidR="003F5770" w:rsidRPr="000A41D0" w:rsidRDefault="003F5770" w:rsidP="00B86CE8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35751E" w:rsidRPr="000A41D0" w14:paraId="1FE7D54E" w14:textId="77777777" w:rsidTr="00A741EA">
        <w:trPr>
          <w:trHeight w:val="458"/>
        </w:trPr>
        <w:tc>
          <w:tcPr>
            <w:tcW w:w="10790" w:type="dxa"/>
          </w:tcPr>
          <w:p w14:paraId="15455558" w14:textId="33DFD794" w:rsidR="0035751E" w:rsidRPr="0035751E" w:rsidRDefault="0035751E" w:rsidP="0035751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ajorHAnsi" w:hAnsiTheme="majorHAnsi"/>
              </w:rPr>
            </w:pPr>
            <w:r w:rsidRPr="0035751E">
              <w:rPr>
                <w:rFonts w:asciiTheme="majorHAnsi" w:hAnsiTheme="majorHAnsi"/>
              </w:rPr>
              <w:t xml:space="preserve">Discussion items should match the agenda.  </w:t>
            </w:r>
          </w:p>
        </w:tc>
      </w:tr>
    </w:tbl>
    <w:p w14:paraId="1BEEDDFD" w14:textId="7406D1DB" w:rsidR="00595DE7" w:rsidRPr="003603EE" w:rsidRDefault="00595DE7" w:rsidP="00595DE7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447169926"/>
          <w:placeholder>
            <w:docPart w:val="3B12C721A0034FD5810DB511DCF988AF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CF4ABF" w:rsidRPr="000A41D0" w14:paraId="2F359F73" w14:textId="77777777" w:rsidTr="00A741EA">
        <w:trPr>
          <w:trHeight w:val="555"/>
          <w:tblHeader/>
        </w:trPr>
        <w:tc>
          <w:tcPr>
            <w:tcW w:w="10790" w:type="dxa"/>
          </w:tcPr>
          <w:p w14:paraId="35C705C8" w14:textId="77777777" w:rsidR="00CF4ABF" w:rsidRPr="000A41D0" w:rsidRDefault="00CF4ABF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35751E" w:rsidRPr="000A41D0" w14:paraId="07FC4DFB" w14:textId="77777777" w:rsidTr="00A741EA">
        <w:trPr>
          <w:trHeight w:val="458"/>
        </w:trPr>
        <w:tc>
          <w:tcPr>
            <w:tcW w:w="10790" w:type="dxa"/>
          </w:tcPr>
          <w:p w14:paraId="0B81A750" w14:textId="0AC6D9FD" w:rsidR="0035751E" w:rsidRPr="0035751E" w:rsidRDefault="0035751E" w:rsidP="0035751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ajorHAnsi" w:hAnsiTheme="majorHAnsi"/>
              </w:rPr>
            </w:pPr>
            <w:r w:rsidRPr="0035751E">
              <w:rPr>
                <w:rFonts w:asciiTheme="majorHAnsi" w:hAnsiTheme="majorHAnsi"/>
              </w:rPr>
              <w:t xml:space="preserve">Discussion items should match the agenda.  </w:t>
            </w:r>
          </w:p>
        </w:tc>
      </w:tr>
    </w:tbl>
    <w:p w14:paraId="6D24A6A7" w14:textId="7056F131" w:rsidR="001A35B9" w:rsidRPr="003603EE" w:rsidRDefault="001A35B9" w:rsidP="001A35B9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1456906762"/>
          <w:placeholder>
            <w:docPart w:val="9988440BE5D64ED3B944C3C2BF471A64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1A35B9" w:rsidRPr="000A41D0" w14:paraId="36E9242D" w14:textId="77777777" w:rsidTr="009672C9">
        <w:trPr>
          <w:trHeight w:val="555"/>
          <w:tblHeader/>
        </w:trPr>
        <w:tc>
          <w:tcPr>
            <w:tcW w:w="10790" w:type="dxa"/>
          </w:tcPr>
          <w:p w14:paraId="321A52D9" w14:textId="77777777" w:rsidR="001A35B9" w:rsidRPr="000A41D0" w:rsidRDefault="001A35B9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35751E" w:rsidRPr="000A41D0" w14:paraId="60629ACB" w14:textId="77777777" w:rsidTr="009672C9">
        <w:trPr>
          <w:trHeight w:val="458"/>
        </w:trPr>
        <w:tc>
          <w:tcPr>
            <w:tcW w:w="10790" w:type="dxa"/>
          </w:tcPr>
          <w:p w14:paraId="71BFA67A" w14:textId="10DFDA60" w:rsidR="0035751E" w:rsidRPr="0035751E" w:rsidRDefault="0035751E" w:rsidP="0035751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ajorHAnsi" w:hAnsiTheme="majorHAnsi"/>
              </w:rPr>
            </w:pPr>
            <w:r w:rsidRPr="0035751E">
              <w:rPr>
                <w:rFonts w:asciiTheme="majorHAnsi" w:hAnsiTheme="majorHAnsi"/>
              </w:rPr>
              <w:t xml:space="preserve">Discussion items should match the agenda.  </w:t>
            </w:r>
          </w:p>
        </w:tc>
      </w:tr>
    </w:tbl>
    <w:p w14:paraId="41D93CFB" w14:textId="0BD91A57" w:rsidR="004A37C4" w:rsidRPr="003603EE" w:rsidRDefault="004A37C4" w:rsidP="004A37C4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2143873462"/>
          <w:placeholder>
            <w:docPart w:val="798746FC4F79418199A150A990B77669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4A37C4" w:rsidRPr="000A41D0" w14:paraId="5222B7C6" w14:textId="77777777" w:rsidTr="009672C9">
        <w:trPr>
          <w:trHeight w:val="555"/>
          <w:tblHeader/>
        </w:trPr>
        <w:tc>
          <w:tcPr>
            <w:tcW w:w="10790" w:type="dxa"/>
          </w:tcPr>
          <w:p w14:paraId="46053DDA" w14:textId="77777777" w:rsidR="004A37C4" w:rsidRPr="000A41D0" w:rsidRDefault="004A37C4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35751E" w:rsidRPr="000A41D0" w14:paraId="73049CB9" w14:textId="77777777" w:rsidTr="009672C9">
        <w:trPr>
          <w:trHeight w:val="458"/>
        </w:trPr>
        <w:tc>
          <w:tcPr>
            <w:tcW w:w="10790" w:type="dxa"/>
          </w:tcPr>
          <w:p w14:paraId="18F11022" w14:textId="61A03106" w:rsidR="0035751E" w:rsidRPr="0035751E" w:rsidRDefault="0035751E" w:rsidP="0035751E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ajorHAnsi" w:hAnsiTheme="majorHAnsi"/>
              </w:rPr>
            </w:pPr>
            <w:bookmarkStart w:id="0" w:name="_GoBack"/>
            <w:bookmarkEnd w:id="0"/>
            <w:r w:rsidRPr="0035751E">
              <w:rPr>
                <w:rFonts w:asciiTheme="majorHAnsi" w:hAnsiTheme="majorHAnsi"/>
              </w:rPr>
              <w:t xml:space="preserve">Discussion items should match the agenda.  </w:t>
            </w:r>
          </w:p>
        </w:tc>
      </w:tr>
    </w:tbl>
    <w:p w14:paraId="12FD6423" w14:textId="77777777" w:rsidR="00A741EA" w:rsidRPr="003603EE" w:rsidRDefault="00A741EA" w:rsidP="00B328DD">
      <w:pPr>
        <w:ind w:left="0"/>
        <w:rPr>
          <w:rFonts w:asciiTheme="majorHAnsi" w:hAnsiTheme="majorHAnsi"/>
          <w:color w:val="0D2B3E" w:themeColor="accent3" w:themeShade="80"/>
        </w:rPr>
      </w:pPr>
    </w:p>
    <w:sectPr w:rsidR="00A741EA" w:rsidRPr="003603EE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2845" w14:textId="77777777" w:rsidR="00DB7522" w:rsidRDefault="00DB7522">
      <w:r>
        <w:separator/>
      </w:r>
    </w:p>
    <w:p w14:paraId="66ACD214" w14:textId="77777777" w:rsidR="00DB7522" w:rsidRDefault="00DB7522"/>
    <w:p w14:paraId="0F044294" w14:textId="77777777" w:rsidR="00DB7522" w:rsidRDefault="00DB7522"/>
  </w:endnote>
  <w:endnote w:type="continuationSeparator" w:id="0">
    <w:p w14:paraId="51A9C627" w14:textId="77777777" w:rsidR="00DB7522" w:rsidRDefault="00DB7522">
      <w:r>
        <w:continuationSeparator/>
      </w:r>
    </w:p>
    <w:p w14:paraId="79239849" w14:textId="77777777" w:rsidR="00DB7522" w:rsidRDefault="00DB7522"/>
    <w:p w14:paraId="65962BB8" w14:textId="77777777" w:rsidR="00DB7522" w:rsidRDefault="00DB7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BEFC" w14:textId="77777777" w:rsidR="007B146B" w:rsidRDefault="0068723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A37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3BED" w14:textId="77777777" w:rsidR="00DA3206" w:rsidRDefault="00DA3206" w:rsidP="00DA3206">
    <w:pPr>
      <w:pStyle w:val="Footer"/>
      <w:jc w:val="left"/>
    </w:pPr>
    <w:r>
      <w:t xml:space="preserve">Copyright © 2021 Workplace Safety:  How to Make it Not Suck! All Rights Reserved </w:t>
    </w:r>
  </w:p>
  <w:p w14:paraId="3F1CA5EF" w14:textId="32AD4F9D" w:rsidR="00021C7E" w:rsidRDefault="00021C7E" w:rsidP="00781376">
    <w:pPr>
      <w:pStyle w:val="Footer"/>
      <w:jc w:val="left"/>
    </w:pPr>
  </w:p>
  <w:p w14:paraId="54D30967" w14:textId="77777777" w:rsidR="00021C7E" w:rsidRDefault="00021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945F" w14:textId="77777777" w:rsidR="00DB7522" w:rsidRDefault="00DB7522">
      <w:r>
        <w:separator/>
      </w:r>
    </w:p>
    <w:p w14:paraId="2527DD33" w14:textId="77777777" w:rsidR="00DB7522" w:rsidRDefault="00DB7522"/>
    <w:p w14:paraId="055DBB75" w14:textId="77777777" w:rsidR="00DB7522" w:rsidRDefault="00DB7522"/>
  </w:footnote>
  <w:footnote w:type="continuationSeparator" w:id="0">
    <w:p w14:paraId="600CB710" w14:textId="77777777" w:rsidR="00DB7522" w:rsidRDefault="00DB7522">
      <w:r>
        <w:continuationSeparator/>
      </w:r>
    </w:p>
    <w:p w14:paraId="62D7C058" w14:textId="77777777" w:rsidR="00DB7522" w:rsidRDefault="00DB7522"/>
    <w:p w14:paraId="09FAE084" w14:textId="77777777" w:rsidR="00DB7522" w:rsidRDefault="00DB75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F9E"/>
    <w:multiLevelType w:val="hybridMultilevel"/>
    <w:tmpl w:val="362C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61229"/>
    <w:multiLevelType w:val="hybridMultilevel"/>
    <w:tmpl w:val="12FCA2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09C15A39"/>
    <w:multiLevelType w:val="hybridMultilevel"/>
    <w:tmpl w:val="384072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3FB459E"/>
    <w:multiLevelType w:val="hybridMultilevel"/>
    <w:tmpl w:val="25FA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4DA3"/>
    <w:multiLevelType w:val="hybridMultilevel"/>
    <w:tmpl w:val="53DA33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A901EF8"/>
    <w:multiLevelType w:val="hybridMultilevel"/>
    <w:tmpl w:val="98CA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0039"/>
    <w:multiLevelType w:val="hybridMultilevel"/>
    <w:tmpl w:val="7A64B46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CE205AF"/>
    <w:multiLevelType w:val="hybridMultilevel"/>
    <w:tmpl w:val="7332AF34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1E26B14"/>
    <w:multiLevelType w:val="hybridMultilevel"/>
    <w:tmpl w:val="531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1335"/>
    <w:multiLevelType w:val="hybridMultilevel"/>
    <w:tmpl w:val="A0E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B2945"/>
    <w:multiLevelType w:val="hybridMultilevel"/>
    <w:tmpl w:val="F954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7626E"/>
    <w:multiLevelType w:val="hybridMultilevel"/>
    <w:tmpl w:val="E28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36624"/>
    <w:multiLevelType w:val="hybridMultilevel"/>
    <w:tmpl w:val="91804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5A7621"/>
    <w:multiLevelType w:val="hybridMultilevel"/>
    <w:tmpl w:val="6772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B610D"/>
    <w:multiLevelType w:val="hybridMultilevel"/>
    <w:tmpl w:val="F9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708F4"/>
    <w:multiLevelType w:val="hybridMultilevel"/>
    <w:tmpl w:val="8162EEE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6" w15:restartNumberingAfterBreak="0">
    <w:nsid w:val="6A034022"/>
    <w:multiLevelType w:val="hybridMultilevel"/>
    <w:tmpl w:val="13A4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00C34"/>
    <w:multiLevelType w:val="hybridMultilevel"/>
    <w:tmpl w:val="8D44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932B5"/>
    <w:multiLevelType w:val="hybridMultilevel"/>
    <w:tmpl w:val="EC28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63DF"/>
    <w:multiLevelType w:val="hybridMultilevel"/>
    <w:tmpl w:val="7B2A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60"/>
    <w:multiLevelType w:val="hybridMultilevel"/>
    <w:tmpl w:val="1084F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2F6404"/>
    <w:multiLevelType w:val="hybridMultilevel"/>
    <w:tmpl w:val="6868C2A4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8"/>
  </w:num>
  <w:num w:numId="14">
    <w:abstractNumId w:val="26"/>
  </w:num>
  <w:num w:numId="15">
    <w:abstractNumId w:val="29"/>
  </w:num>
  <w:num w:numId="16">
    <w:abstractNumId w:val="20"/>
  </w:num>
  <w:num w:numId="17">
    <w:abstractNumId w:val="28"/>
  </w:num>
  <w:num w:numId="18">
    <w:abstractNumId w:val="15"/>
  </w:num>
  <w:num w:numId="19">
    <w:abstractNumId w:val="13"/>
  </w:num>
  <w:num w:numId="20">
    <w:abstractNumId w:val="21"/>
  </w:num>
  <w:num w:numId="21">
    <w:abstractNumId w:val="22"/>
  </w:num>
  <w:num w:numId="22">
    <w:abstractNumId w:val="19"/>
  </w:num>
  <w:num w:numId="23">
    <w:abstractNumId w:val="10"/>
  </w:num>
  <w:num w:numId="24">
    <w:abstractNumId w:val="27"/>
  </w:num>
  <w:num w:numId="25">
    <w:abstractNumId w:val="16"/>
  </w:num>
  <w:num w:numId="26">
    <w:abstractNumId w:val="30"/>
  </w:num>
  <w:num w:numId="27">
    <w:abstractNumId w:val="23"/>
  </w:num>
  <w:num w:numId="28">
    <w:abstractNumId w:val="24"/>
  </w:num>
  <w:num w:numId="29">
    <w:abstractNumId w:val="31"/>
  </w:num>
  <w:num w:numId="30">
    <w:abstractNumId w:val="17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34"/>
    <w:rsid w:val="00004E39"/>
    <w:rsid w:val="0001138C"/>
    <w:rsid w:val="00014CE5"/>
    <w:rsid w:val="00016129"/>
    <w:rsid w:val="00016339"/>
    <w:rsid w:val="00016497"/>
    <w:rsid w:val="00021C7E"/>
    <w:rsid w:val="000242AB"/>
    <w:rsid w:val="000253B6"/>
    <w:rsid w:val="00025BD2"/>
    <w:rsid w:val="00035C48"/>
    <w:rsid w:val="000364F7"/>
    <w:rsid w:val="00051D19"/>
    <w:rsid w:val="00051F65"/>
    <w:rsid w:val="000540E1"/>
    <w:rsid w:val="00061D90"/>
    <w:rsid w:val="000620C5"/>
    <w:rsid w:val="00065EB7"/>
    <w:rsid w:val="00066C33"/>
    <w:rsid w:val="00066DD7"/>
    <w:rsid w:val="00067E2A"/>
    <w:rsid w:val="00070F56"/>
    <w:rsid w:val="000750EF"/>
    <w:rsid w:val="0007558A"/>
    <w:rsid w:val="000805B9"/>
    <w:rsid w:val="00081E42"/>
    <w:rsid w:val="000846D0"/>
    <w:rsid w:val="00084DFC"/>
    <w:rsid w:val="00091391"/>
    <w:rsid w:val="00094AED"/>
    <w:rsid w:val="000955A1"/>
    <w:rsid w:val="00097BF1"/>
    <w:rsid w:val="000A1200"/>
    <w:rsid w:val="000A41D0"/>
    <w:rsid w:val="000A6D79"/>
    <w:rsid w:val="000B1BB0"/>
    <w:rsid w:val="000B5CE0"/>
    <w:rsid w:val="000B76D6"/>
    <w:rsid w:val="000C4132"/>
    <w:rsid w:val="000C4F04"/>
    <w:rsid w:val="000D20EE"/>
    <w:rsid w:val="000E179C"/>
    <w:rsid w:val="000E300D"/>
    <w:rsid w:val="000F481D"/>
    <w:rsid w:val="000F5BF0"/>
    <w:rsid w:val="000F6AF1"/>
    <w:rsid w:val="000F78ED"/>
    <w:rsid w:val="000F7A6D"/>
    <w:rsid w:val="0010127C"/>
    <w:rsid w:val="001032D6"/>
    <w:rsid w:val="00104719"/>
    <w:rsid w:val="001057D6"/>
    <w:rsid w:val="001079B2"/>
    <w:rsid w:val="001105AA"/>
    <w:rsid w:val="00112F27"/>
    <w:rsid w:val="00116BAA"/>
    <w:rsid w:val="00116F90"/>
    <w:rsid w:val="00121E0F"/>
    <w:rsid w:val="00125379"/>
    <w:rsid w:val="00132AE3"/>
    <w:rsid w:val="00155CF0"/>
    <w:rsid w:val="00167599"/>
    <w:rsid w:val="00170805"/>
    <w:rsid w:val="0018078C"/>
    <w:rsid w:val="00183C01"/>
    <w:rsid w:val="00184A57"/>
    <w:rsid w:val="00186183"/>
    <w:rsid w:val="00190B8E"/>
    <w:rsid w:val="00196C94"/>
    <w:rsid w:val="001A35B9"/>
    <w:rsid w:val="001A6271"/>
    <w:rsid w:val="001A6654"/>
    <w:rsid w:val="001C344D"/>
    <w:rsid w:val="001C69EF"/>
    <w:rsid w:val="001D0B4F"/>
    <w:rsid w:val="001D1F58"/>
    <w:rsid w:val="001D6E29"/>
    <w:rsid w:val="001E1640"/>
    <w:rsid w:val="001E5321"/>
    <w:rsid w:val="001F278F"/>
    <w:rsid w:val="0020046B"/>
    <w:rsid w:val="0020470D"/>
    <w:rsid w:val="0021304A"/>
    <w:rsid w:val="00221039"/>
    <w:rsid w:val="00225D96"/>
    <w:rsid w:val="00226C00"/>
    <w:rsid w:val="0022783D"/>
    <w:rsid w:val="002335DB"/>
    <w:rsid w:val="00234EBB"/>
    <w:rsid w:val="00235B59"/>
    <w:rsid w:val="00250761"/>
    <w:rsid w:val="002609CE"/>
    <w:rsid w:val="002631FC"/>
    <w:rsid w:val="0026524C"/>
    <w:rsid w:val="00283E53"/>
    <w:rsid w:val="00293623"/>
    <w:rsid w:val="002B131A"/>
    <w:rsid w:val="002B6A20"/>
    <w:rsid w:val="002C0573"/>
    <w:rsid w:val="002C0A11"/>
    <w:rsid w:val="002C1291"/>
    <w:rsid w:val="002C2A56"/>
    <w:rsid w:val="002D1DBF"/>
    <w:rsid w:val="002E1B5F"/>
    <w:rsid w:val="002E214B"/>
    <w:rsid w:val="002F5BD3"/>
    <w:rsid w:val="002F62AD"/>
    <w:rsid w:val="00303541"/>
    <w:rsid w:val="003041AF"/>
    <w:rsid w:val="00310C26"/>
    <w:rsid w:val="00312C5D"/>
    <w:rsid w:val="00322B3D"/>
    <w:rsid w:val="00322C53"/>
    <w:rsid w:val="00325FE1"/>
    <w:rsid w:val="0033616A"/>
    <w:rsid w:val="003376A4"/>
    <w:rsid w:val="0034325F"/>
    <w:rsid w:val="00345DB7"/>
    <w:rsid w:val="00352154"/>
    <w:rsid w:val="00353520"/>
    <w:rsid w:val="003548E2"/>
    <w:rsid w:val="00354D3D"/>
    <w:rsid w:val="00355981"/>
    <w:rsid w:val="0035674F"/>
    <w:rsid w:val="0035751E"/>
    <w:rsid w:val="003603EE"/>
    <w:rsid w:val="003606E6"/>
    <w:rsid w:val="00361A8F"/>
    <w:rsid w:val="00365ECD"/>
    <w:rsid w:val="00375400"/>
    <w:rsid w:val="003757ED"/>
    <w:rsid w:val="00377EF0"/>
    <w:rsid w:val="00386E16"/>
    <w:rsid w:val="00387FE2"/>
    <w:rsid w:val="00396B16"/>
    <w:rsid w:val="00397611"/>
    <w:rsid w:val="003A5A5D"/>
    <w:rsid w:val="003B4940"/>
    <w:rsid w:val="003C54BA"/>
    <w:rsid w:val="003D062C"/>
    <w:rsid w:val="003E4C96"/>
    <w:rsid w:val="003E55FA"/>
    <w:rsid w:val="003E78CE"/>
    <w:rsid w:val="003F158C"/>
    <w:rsid w:val="003F2794"/>
    <w:rsid w:val="003F5770"/>
    <w:rsid w:val="00405291"/>
    <w:rsid w:val="00407914"/>
    <w:rsid w:val="00416C63"/>
    <w:rsid w:val="00417AEA"/>
    <w:rsid w:val="00426EC8"/>
    <w:rsid w:val="00430467"/>
    <w:rsid w:val="00433099"/>
    <w:rsid w:val="00436902"/>
    <w:rsid w:val="00440BEB"/>
    <w:rsid w:val="004415C7"/>
    <w:rsid w:val="00442FA1"/>
    <w:rsid w:val="00444255"/>
    <w:rsid w:val="00461E0C"/>
    <w:rsid w:val="004645C0"/>
    <w:rsid w:val="00484167"/>
    <w:rsid w:val="00490028"/>
    <w:rsid w:val="00496950"/>
    <w:rsid w:val="004A1ACD"/>
    <w:rsid w:val="004A1CAF"/>
    <w:rsid w:val="004A1E41"/>
    <w:rsid w:val="004A37C4"/>
    <w:rsid w:val="004B29EF"/>
    <w:rsid w:val="004B5E92"/>
    <w:rsid w:val="004B6AE0"/>
    <w:rsid w:val="004C0C5B"/>
    <w:rsid w:val="004C262D"/>
    <w:rsid w:val="004C2B75"/>
    <w:rsid w:val="004C78F6"/>
    <w:rsid w:val="004C7E07"/>
    <w:rsid w:val="004E1A79"/>
    <w:rsid w:val="004E2D9C"/>
    <w:rsid w:val="004E4620"/>
    <w:rsid w:val="004F33EA"/>
    <w:rsid w:val="004F5144"/>
    <w:rsid w:val="00510D9F"/>
    <w:rsid w:val="005110DF"/>
    <w:rsid w:val="00511257"/>
    <w:rsid w:val="00512CFE"/>
    <w:rsid w:val="00514ACE"/>
    <w:rsid w:val="00521849"/>
    <w:rsid w:val="00524AC6"/>
    <w:rsid w:val="005304E4"/>
    <w:rsid w:val="00535384"/>
    <w:rsid w:val="0053610B"/>
    <w:rsid w:val="00541F97"/>
    <w:rsid w:val="00543E1C"/>
    <w:rsid w:val="005475CC"/>
    <w:rsid w:val="00552FE4"/>
    <w:rsid w:val="00554BC0"/>
    <w:rsid w:val="00556CA4"/>
    <w:rsid w:val="00556CE5"/>
    <w:rsid w:val="00557E44"/>
    <w:rsid w:val="0056630B"/>
    <w:rsid w:val="00573985"/>
    <w:rsid w:val="005779CB"/>
    <w:rsid w:val="00585142"/>
    <w:rsid w:val="00590893"/>
    <w:rsid w:val="00594C2B"/>
    <w:rsid w:val="00595DE7"/>
    <w:rsid w:val="005A7306"/>
    <w:rsid w:val="005C180C"/>
    <w:rsid w:val="005C4193"/>
    <w:rsid w:val="005C41AF"/>
    <w:rsid w:val="005C6BFC"/>
    <w:rsid w:val="005C70D3"/>
    <w:rsid w:val="005D296E"/>
    <w:rsid w:val="005D724C"/>
    <w:rsid w:val="005D7734"/>
    <w:rsid w:val="005E442A"/>
    <w:rsid w:val="005F4D66"/>
    <w:rsid w:val="00602A19"/>
    <w:rsid w:val="0060456A"/>
    <w:rsid w:val="00606B2D"/>
    <w:rsid w:val="006104FB"/>
    <w:rsid w:val="00615642"/>
    <w:rsid w:val="006213F0"/>
    <w:rsid w:val="006240C0"/>
    <w:rsid w:val="00624486"/>
    <w:rsid w:val="0062539A"/>
    <w:rsid w:val="006270A5"/>
    <w:rsid w:val="0063173E"/>
    <w:rsid w:val="006328A9"/>
    <w:rsid w:val="00634510"/>
    <w:rsid w:val="00644EB0"/>
    <w:rsid w:val="00672777"/>
    <w:rsid w:val="00683CA7"/>
    <w:rsid w:val="006851F6"/>
    <w:rsid w:val="00687234"/>
    <w:rsid w:val="00695176"/>
    <w:rsid w:val="006A0C8F"/>
    <w:rsid w:val="006B0D90"/>
    <w:rsid w:val="006B64A5"/>
    <w:rsid w:val="006B7FF3"/>
    <w:rsid w:val="006C0DF3"/>
    <w:rsid w:val="006C7653"/>
    <w:rsid w:val="006D1058"/>
    <w:rsid w:val="006D29D6"/>
    <w:rsid w:val="006D4E2D"/>
    <w:rsid w:val="006D5DD4"/>
    <w:rsid w:val="006D7151"/>
    <w:rsid w:val="006E05D0"/>
    <w:rsid w:val="006E56EA"/>
    <w:rsid w:val="006E57FA"/>
    <w:rsid w:val="006F296B"/>
    <w:rsid w:val="006F4FD1"/>
    <w:rsid w:val="00720575"/>
    <w:rsid w:val="00723243"/>
    <w:rsid w:val="0073379B"/>
    <w:rsid w:val="007338EE"/>
    <w:rsid w:val="007474B6"/>
    <w:rsid w:val="0074750E"/>
    <w:rsid w:val="0075584F"/>
    <w:rsid w:val="007614B1"/>
    <w:rsid w:val="00773856"/>
    <w:rsid w:val="00781376"/>
    <w:rsid w:val="00783B77"/>
    <w:rsid w:val="007872FE"/>
    <w:rsid w:val="007875A1"/>
    <w:rsid w:val="00787E9E"/>
    <w:rsid w:val="007A0B48"/>
    <w:rsid w:val="007A606C"/>
    <w:rsid w:val="007A67F1"/>
    <w:rsid w:val="007B146B"/>
    <w:rsid w:val="007B3AF6"/>
    <w:rsid w:val="007B7452"/>
    <w:rsid w:val="007C3979"/>
    <w:rsid w:val="007C4ABE"/>
    <w:rsid w:val="007D29BB"/>
    <w:rsid w:val="007E6498"/>
    <w:rsid w:val="007F482E"/>
    <w:rsid w:val="007F51FD"/>
    <w:rsid w:val="007F6F9A"/>
    <w:rsid w:val="0080363C"/>
    <w:rsid w:val="00811DBF"/>
    <w:rsid w:val="00812349"/>
    <w:rsid w:val="00815EDD"/>
    <w:rsid w:val="00816F5A"/>
    <w:rsid w:val="00820299"/>
    <w:rsid w:val="0083214B"/>
    <w:rsid w:val="00840D61"/>
    <w:rsid w:val="008669C6"/>
    <w:rsid w:val="0087013E"/>
    <w:rsid w:val="0087322A"/>
    <w:rsid w:val="00883E35"/>
    <w:rsid w:val="00886B31"/>
    <w:rsid w:val="0088778E"/>
    <w:rsid w:val="00895138"/>
    <w:rsid w:val="008A2DAA"/>
    <w:rsid w:val="008D0742"/>
    <w:rsid w:val="008E72E1"/>
    <w:rsid w:val="008F03D2"/>
    <w:rsid w:val="008F777F"/>
    <w:rsid w:val="00901379"/>
    <w:rsid w:val="0090314B"/>
    <w:rsid w:val="009054D5"/>
    <w:rsid w:val="00905951"/>
    <w:rsid w:val="009131A4"/>
    <w:rsid w:val="00915020"/>
    <w:rsid w:val="00923A52"/>
    <w:rsid w:val="00924C10"/>
    <w:rsid w:val="00924EE9"/>
    <w:rsid w:val="009302CB"/>
    <w:rsid w:val="0093049F"/>
    <w:rsid w:val="00931785"/>
    <w:rsid w:val="0094187C"/>
    <w:rsid w:val="009574F6"/>
    <w:rsid w:val="00963985"/>
    <w:rsid w:val="00965DB3"/>
    <w:rsid w:val="00977A2C"/>
    <w:rsid w:val="009967B0"/>
    <w:rsid w:val="009A05E6"/>
    <w:rsid w:val="009A2252"/>
    <w:rsid w:val="009A3593"/>
    <w:rsid w:val="009A3AD2"/>
    <w:rsid w:val="009A44DC"/>
    <w:rsid w:val="009A4A26"/>
    <w:rsid w:val="009A6395"/>
    <w:rsid w:val="009C5695"/>
    <w:rsid w:val="009C65C2"/>
    <w:rsid w:val="009D128D"/>
    <w:rsid w:val="009E0509"/>
    <w:rsid w:val="009E3A26"/>
    <w:rsid w:val="009E4F60"/>
    <w:rsid w:val="009E6F35"/>
    <w:rsid w:val="009F5EF5"/>
    <w:rsid w:val="009F7CE0"/>
    <w:rsid w:val="00A01399"/>
    <w:rsid w:val="00A02C4D"/>
    <w:rsid w:val="00A05B98"/>
    <w:rsid w:val="00A21774"/>
    <w:rsid w:val="00A24080"/>
    <w:rsid w:val="00A33A89"/>
    <w:rsid w:val="00A37BAA"/>
    <w:rsid w:val="00A44FDF"/>
    <w:rsid w:val="00A51A37"/>
    <w:rsid w:val="00A532CC"/>
    <w:rsid w:val="00A571C2"/>
    <w:rsid w:val="00A6008B"/>
    <w:rsid w:val="00A616E9"/>
    <w:rsid w:val="00A653ED"/>
    <w:rsid w:val="00A72297"/>
    <w:rsid w:val="00A741EA"/>
    <w:rsid w:val="00A74D96"/>
    <w:rsid w:val="00A7562C"/>
    <w:rsid w:val="00A76CF0"/>
    <w:rsid w:val="00A77E24"/>
    <w:rsid w:val="00A84A77"/>
    <w:rsid w:val="00A855BA"/>
    <w:rsid w:val="00A913EB"/>
    <w:rsid w:val="00A976B6"/>
    <w:rsid w:val="00AA3840"/>
    <w:rsid w:val="00AB21BD"/>
    <w:rsid w:val="00AB58A7"/>
    <w:rsid w:val="00AB6670"/>
    <w:rsid w:val="00AB6D7F"/>
    <w:rsid w:val="00AC5FD1"/>
    <w:rsid w:val="00AD236C"/>
    <w:rsid w:val="00AD34BE"/>
    <w:rsid w:val="00AE001F"/>
    <w:rsid w:val="00AE466D"/>
    <w:rsid w:val="00AE51BA"/>
    <w:rsid w:val="00AE6617"/>
    <w:rsid w:val="00AF0EF5"/>
    <w:rsid w:val="00AF4157"/>
    <w:rsid w:val="00AF6347"/>
    <w:rsid w:val="00B00A42"/>
    <w:rsid w:val="00B03075"/>
    <w:rsid w:val="00B109B6"/>
    <w:rsid w:val="00B15FC2"/>
    <w:rsid w:val="00B25807"/>
    <w:rsid w:val="00B3246E"/>
    <w:rsid w:val="00B328DD"/>
    <w:rsid w:val="00B40748"/>
    <w:rsid w:val="00B42F04"/>
    <w:rsid w:val="00B4427E"/>
    <w:rsid w:val="00B5111D"/>
    <w:rsid w:val="00B702D2"/>
    <w:rsid w:val="00B73892"/>
    <w:rsid w:val="00B76042"/>
    <w:rsid w:val="00B80078"/>
    <w:rsid w:val="00B81136"/>
    <w:rsid w:val="00B81A89"/>
    <w:rsid w:val="00B84F5E"/>
    <w:rsid w:val="00BA27EB"/>
    <w:rsid w:val="00BA37D5"/>
    <w:rsid w:val="00BA44A6"/>
    <w:rsid w:val="00BA72C7"/>
    <w:rsid w:val="00BB1AFA"/>
    <w:rsid w:val="00BB25EC"/>
    <w:rsid w:val="00BC069D"/>
    <w:rsid w:val="00BC25F9"/>
    <w:rsid w:val="00BC6E2C"/>
    <w:rsid w:val="00BD044E"/>
    <w:rsid w:val="00BD1D5F"/>
    <w:rsid w:val="00BD1FCC"/>
    <w:rsid w:val="00BD5EC6"/>
    <w:rsid w:val="00BD67C4"/>
    <w:rsid w:val="00BE62E7"/>
    <w:rsid w:val="00BE6AE1"/>
    <w:rsid w:val="00C06587"/>
    <w:rsid w:val="00C0706A"/>
    <w:rsid w:val="00C1012F"/>
    <w:rsid w:val="00C114C3"/>
    <w:rsid w:val="00C157E2"/>
    <w:rsid w:val="00C257EC"/>
    <w:rsid w:val="00C26901"/>
    <w:rsid w:val="00C33FB4"/>
    <w:rsid w:val="00C351D9"/>
    <w:rsid w:val="00C37227"/>
    <w:rsid w:val="00C5578A"/>
    <w:rsid w:val="00C60790"/>
    <w:rsid w:val="00C75F08"/>
    <w:rsid w:val="00C76F28"/>
    <w:rsid w:val="00C802CB"/>
    <w:rsid w:val="00C9302D"/>
    <w:rsid w:val="00C95B8D"/>
    <w:rsid w:val="00C95C05"/>
    <w:rsid w:val="00CA4371"/>
    <w:rsid w:val="00CA561B"/>
    <w:rsid w:val="00CA77B8"/>
    <w:rsid w:val="00CB336E"/>
    <w:rsid w:val="00CC4571"/>
    <w:rsid w:val="00CC7989"/>
    <w:rsid w:val="00CD1686"/>
    <w:rsid w:val="00CD4A4E"/>
    <w:rsid w:val="00CE2CF8"/>
    <w:rsid w:val="00CE535D"/>
    <w:rsid w:val="00CF210B"/>
    <w:rsid w:val="00CF4ABF"/>
    <w:rsid w:val="00D04DA2"/>
    <w:rsid w:val="00D12403"/>
    <w:rsid w:val="00D1326D"/>
    <w:rsid w:val="00D17C12"/>
    <w:rsid w:val="00D20C50"/>
    <w:rsid w:val="00D2264C"/>
    <w:rsid w:val="00D24B03"/>
    <w:rsid w:val="00D262A9"/>
    <w:rsid w:val="00D26F8E"/>
    <w:rsid w:val="00D32491"/>
    <w:rsid w:val="00D36E48"/>
    <w:rsid w:val="00D370F5"/>
    <w:rsid w:val="00D41316"/>
    <w:rsid w:val="00D416DD"/>
    <w:rsid w:val="00D44849"/>
    <w:rsid w:val="00D45261"/>
    <w:rsid w:val="00D56E5B"/>
    <w:rsid w:val="00D6491A"/>
    <w:rsid w:val="00D709F6"/>
    <w:rsid w:val="00D73158"/>
    <w:rsid w:val="00D77F1A"/>
    <w:rsid w:val="00D875AA"/>
    <w:rsid w:val="00D97467"/>
    <w:rsid w:val="00DA3206"/>
    <w:rsid w:val="00DA6DC7"/>
    <w:rsid w:val="00DA74D0"/>
    <w:rsid w:val="00DB2882"/>
    <w:rsid w:val="00DB7522"/>
    <w:rsid w:val="00DC0D5A"/>
    <w:rsid w:val="00DC621A"/>
    <w:rsid w:val="00DC6FB9"/>
    <w:rsid w:val="00DD1B33"/>
    <w:rsid w:val="00DD4BA3"/>
    <w:rsid w:val="00DF495C"/>
    <w:rsid w:val="00DF6DC6"/>
    <w:rsid w:val="00E04248"/>
    <w:rsid w:val="00E266CE"/>
    <w:rsid w:val="00E26905"/>
    <w:rsid w:val="00E33FDE"/>
    <w:rsid w:val="00E36906"/>
    <w:rsid w:val="00E37763"/>
    <w:rsid w:val="00E41F51"/>
    <w:rsid w:val="00E52B01"/>
    <w:rsid w:val="00E6128A"/>
    <w:rsid w:val="00E647D3"/>
    <w:rsid w:val="00E67FDE"/>
    <w:rsid w:val="00E774CB"/>
    <w:rsid w:val="00E817EE"/>
    <w:rsid w:val="00E90968"/>
    <w:rsid w:val="00E977E0"/>
    <w:rsid w:val="00EA4C77"/>
    <w:rsid w:val="00EB3E04"/>
    <w:rsid w:val="00EC62C3"/>
    <w:rsid w:val="00EC6E41"/>
    <w:rsid w:val="00ED4F15"/>
    <w:rsid w:val="00ED7FCA"/>
    <w:rsid w:val="00F132D9"/>
    <w:rsid w:val="00F136E1"/>
    <w:rsid w:val="00F214CC"/>
    <w:rsid w:val="00F306D5"/>
    <w:rsid w:val="00F327D2"/>
    <w:rsid w:val="00F377A0"/>
    <w:rsid w:val="00F416B8"/>
    <w:rsid w:val="00F44331"/>
    <w:rsid w:val="00F47F24"/>
    <w:rsid w:val="00F55583"/>
    <w:rsid w:val="00F55840"/>
    <w:rsid w:val="00F61AA8"/>
    <w:rsid w:val="00F70592"/>
    <w:rsid w:val="00F86616"/>
    <w:rsid w:val="00F878ED"/>
    <w:rsid w:val="00F90EF2"/>
    <w:rsid w:val="00F91FEE"/>
    <w:rsid w:val="00F93859"/>
    <w:rsid w:val="00F94F2E"/>
    <w:rsid w:val="00FA2728"/>
    <w:rsid w:val="00FB3AD8"/>
    <w:rsid w:val="00FB414C"/>
    <w:rsid w:val="00FB470F"/>
    <w:rsid w:val="00FB543F"/>
    <w:rsid w:val="00FD0EF9"/>
    <w:rsid w:val="00FD3ABA"/>
    <w:rsid w:val="00FE4D95"/>
    <w:rsid w:val="00FF0ADA"/>
    <w:rsid w:val="00FF1A94"/>
    <w:rsid w:val="00FF1FD3"/>
    <w:rsid w:val="00FF2C1B"/>
    <w:rsid w:val="00FF3C4B"/>
    <w:rsid w:val="00FF41BF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B40A4"/>
  <w15:docId w15:val="{BBD1C621-C970-46D3-9929-A68FB644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2E214B"/>
    <w:pPr>
      <w:ind w:left="720"/>
      <w:contextualSpacing/>
    </w:pPr>
  </w:style>
  <w:style w:type="character" w:styleId="Hyperlink">
    <w:name w:val="Hyperlink"/>
    <w:rsid w:val="00F94F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F2E"/>
    <w:rPr>
      <w:color w:val="B26B0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DB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0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marqua\Desktop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F81A551EDA414FB6DC12F6A40A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2731-A3AB-4F90-A5C7-5DA8A8E00FE6}"/>
      </w:docPartPr>
      <w:docPartBody>
        <w:p w:rsidR="00626A5D" w:rsidRDefault="00626A5D">
          <w:pPr>
            <w:pStyle w:val="19F81A551EDA414FB6DC12F6A40A28FF"/>
          </w:pPr>
          <w:r>
            <w:t>[Meeting Title]</w:t>
          </w:r>
        </w:p>
      </w:docPartBody>
    </w:docPart>
    <w:docPart>
      <w:docPartPr>
        <w:name w:val="3B12C721A0034FD5810DB511DCF9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81EE-B5BF-468A-A844-F4C53EB40D2F}"/>
      </w:docPartPr>
      <w:docPartBody>
        <w:p w:rsidR="001F199C" w:rsidRDefault="000D2292" w:rsidP="000D2292">
          <w:pPr>
            <w:pStyle w:val="3B12C721A0034FD5810DB511DCF988AF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4C329AD9CCF141C7BE2A73493A00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6567-C691-40DF-BD8E-4214F5DA4B10}"/>
      </w:docPartPr>
      <w:docPartBody>
        <w:p w:rsidR="00915883" w:rsidRDefault="002F595C" w:rsidP="002F595C">
          <w:pPr>
            <w:pStyle w:val="4C329AD9CCF141C7BE2A73493A001606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9988440BE5D64ED3B944C3C2BF47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9AF0-0196-4D99-9B64-5A878C4425CA}"/>
      </w:docPartPr>
      <w:docPartBody>
        <w:p w:rsidR="00464ADD" w:rsidRDefault="00915883" w:rsidP="00915883">
          <w:pPr>
            <w:pStyle w:val="9988440BE5D64ED3B944C3C2BF471A64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798746FC4F79418199A150A990B7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E7A7-0E7A-46F2-ABD2-B5711C5C3D67}"/>
      </w:docPartPr>
      <w:docPartBody>
        <w:p w:rsidR="00464ADD" w:rsidRDefault="00915883" w:rsidP="00915883">
          <w:pPr>
            <w:pStyle w:val="798746FC4F79418199A150A990B77669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3138F985706845C195A9664E69F1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AE3D-A9FA-4138-808E-025A25D61C24}"/>
      </w:docPartPr>
      <w:docPartBody>
        <w:p w:rsidR="007A36E1" w:rsidRDefault="00845A89" w:rsidP="00845A89">
          <w:pPr>
            <w:pStyle w:val="3138F985706845C195A9664E69F12CD6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AA3378A3E5A14C5AA652823A92D1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7843-EEB3-495D-B442-11B14DAAEEBD}"/>
      </w:docPartPr>
      <w:docPartBody>
        <w:p w:rsidR="00000000" w:rsidRDefault="007A36E1" w:rsidP="007A36E1">
          <w:pPr>
            <w:pStyle w:val="AA3378A3E5A14C5AA652823A92D17B89"/>
          </w:pPr>
          <w:r>
            <w:t>[Purpose]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A5D"/>
    <w:rsid w:val="000D2292"/>
    <w:rsid w:val="00172ED5"/>
    <w:rsid w:val="001F199C"/>
    <w:rsid w:val="002F595C"/>
    <w:rsid w:val="00354A67"/>
    <w:rsid w:val="00464ADD"/>
    <w:rsid w:val="00483940"/>
    <w:rsid w:val="004D71E5"/>
    <w:rsid w:val="00563E07"/>
    <w:rsid w:val="00617776"/>
    <w:rsid w:val="00626A5D"/>
    <w:rsid w:val="00651D32"/>
    <w:rsid w:val="007A36E1"/>
    <w:rsid w:val="007B0EB8"/>
    <w:rsid w:val="00845A89"/>
    <w:rsid w:val="00915883"/>
    <w:rsid w:val="009A3A2D"/>
    <w:rsid w:val="009C0305"/>
    <w:rsid w:val="00B444E0"/>
    <w:rsid w:val="00B83217"/>
    <w:rsid w:val="00C245B8"/>
    <w:rsid w:val="00D35771"/>
    <w:rsid w:val="00F05FC4"/>
    <w:rsid w:val="00F4319D"/>
    <w:rsid w:val="00F90DDF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81A551EDA414FB6DC12F6A40A28FF">
    <w:name w:val="19F81A551EDA414FB6DC12F6A40A28FF"/>
  </w:style>
  <w:style w:type="character" w:styleId="SubtleEmphasis">
    <w:name w:val="Subtle Emphasis"/>
    <w:basedOn w:val="DefaultParagraphFont"/>
    <w:unhideWhenUsed/>
    <w:qFormat/>
    <w:rsid w:val="00845A89"/>
    <w:rPr>
      <w:i/>
      <w:iCs/>
      <w:color w:val="auto"/>
    </w:rPr>
  </w:style>
  <w:style w:type="paragraph" w:customStyle="1" w:styleId="9B395C09455344DAB9D5B81FE9F971DB">
    <w:name w:val="9B395C09455344DAB9D5B81FE9F971DB"/>
  </w:style>
  <w:style w:type="paragraph" w:customStyle="1" w:styleId="DE89CD3BB3CC4E8B95D591A3D2D4AAAC">
    <w:name w:val="DE89CD3BB3CC4E8B95D591A3D2D4AAAC"/>
  </w:style>
  <w:style w:type="paragraph" w:customStyle="1" w:styleId="16A25A8818524BA19390E447AD26EA0B">
    <w:name w:val="16A25A8818524BA19390E447AD26EA0B"/>
  </w:style>
  <w:style w:type="paragraph" w:customStyle="1" w:styleId="C7599980AF51499C88AE5580D2D68646">
    <w:name w:val="C7599980AF51499C88AE5580D2D68646"/>
  </w:style>
  <w:style w:type="paragraph" w:customStyle="1" w:styleId="FB1B6216767A4FF2921607D1B953DE5F">
    <w:name w:val="FB1B6216767A4FF2921607D1B953DE5F"/>
  </w:style>
  <w:style w:type="paragraph" w:customStyle="1" w:styleId="8559AACABF624C3F9473F51148C8E115">
    <w:name w:val="8559AACABF624C3F9473F51148C8E115"/>
  </w:style>
  <w:style w:type="paragraph" w:customStyle="1" w:styleId="7F995EF5EC9D491AB04A3F4922F34B79">
    <w:name w:val="7F995EF5EC9D491AB04A3F4922F34B79"/>
  </w:style>
  <w:style w:type="paragraph" w:customStyle="1" w:styleId="1822652CAEC64780BC4ACCF58FEDFED1">
    <w:name w:val="1822652CAEC64780BC4ACCF58FEDFED1"/>
  </w:style>
  <w:style w:type="paragraph" w:customStyle="1" w:styleId="BB5F174D046847D2910DF513F1A2F0B1">
    <w:name w:val="BB5F174D046847D2910DF513F1A2F0B1"/>
  </w:style>
  <w:style w:type="paragraph" w:customStyle="1" w:styleId="C6827E5EFAA041BE8F16FE3D7026E23B">
    <w:name w:val="C6827E5EFAA041BE8F16FE3D7026E23B"/>
  </w:style>
  <w:style w:type="paragraph" w:customStyle="1" w:styleId="075C4B39D0F54224A7EF95DF629AFE80">
    <w:name w:val="075C4B39D0F54224A7EF95DF629AFE80"/>
  </w:style>
  <w:style w:type="paragraph" w:customStyle="1" w:styleId="8A322AF74BF14F459CE1B03B5332C026">
    <w:name w:val="8A322AF74BF14F459CE1B03B5332C026"/>
  </w:style>
  <w:style w:type="paragraph" w:customStyle="1" w:styleId="CB34134225924F749CC13029E31F94B4">
    <w:name w:val="CB34134225924F749CC13029E31F94B4"/>
  </w:style>
  <w:style w:type="paragraph" w:customStyle="1" w:styleId="EB325955823A48C3850C6CFDF94425BC">
    <w:name w:val="EB325955823A48C3850C6CFDF94425BC"/>
  </w:style>
  <w:style w:type="paragraph" w:customStyle="1" w:styleId="02C58D4FD8704588BE85D98265E40619">
    <w:name w:val="02C58D4FD8704588BE85D98265E40619"/>
  </w:style>
  <w:style w:type="paragraph" w:customStyle="1" w:styleId="D30C994332D9425DBEBCCB8270F2E93E">
    <w:name w:val="D30C994332D9425DBEBCCB8270F2E93E"/>
    <w:rsid w:val="00626A5D"/>
  </w:style>
  <w:style w:type="paragraph" w:customStyle="1" w:styleId="6E8CFCEAAE874C09AF4AD14648D655BF">
    <w:name w:val="6E8CFCEAAE874C09AF4AD14648D655BF"/>
    <w:rsid w:val="00626A5D"/>
  </w:style>
  <w:style w:type="paragraph" w:customStyle="1" w:styleId="0D26EBA8675747E6AAC0BA9C051F1D62">
    <w:name w:val="0D26EBA8675747E6AAC0BA9C051F1D62"/>
    <w:rsid w:val="00626A5D"/>
  </w:style>
  <w:style w:type="paragraph" w:customStyle="1" w:styleId="F6BC8B07C6804177868C0ADA9001DA9C">
    <w:name w:val="F6BC8B07C6804177868C0ADA9001DA9C"/>
    <w:rsid w:val="00626A5D"/>
  </w:style>
  <w:style w:type="paragraph" w:customStyle="1" w:styleId="F987B36167EE40AD8859E30217A7FAD0">
    <w:name w:val="F987B36167EE40AD8859E30217A7FAD0"/>
    <w:rsid w:val="00626A5D"/>
  </w:style>
  <w:style w:type="paragraph" w:customStyle="1" w:styleId="A91F91FCD9D444E9AC54C16219881B2B">
    <w:name w:val="A91F91FCD9D444E9AC54C16219881B2B"/>
    <w:rsid w:val="00626A5D"/>
  </w:style>
  <w:style w:type="paragraph" w:customStyle="1" w:styleId="65AEAEDB430A42FE94421A8542EB0017">
    <w:name w:val="65AEAEDB430A42FE94421A8542EB0017"/>
    <w:rsid w:val="00626A5D"/>
  </w:style>
  <w:style w:type="paragraph" w:customStyle="1" w:styleId="2A127DB2CD4949BE942FEB079B63EC7E">
    <w:name w:val="2A127DB2CD4949BE942FEB079B63EC7E"/>
    <w:rsid w:val="00626A5D"/>
  </w:style>
  <w:style w:type="paragraph" w:customStyle="1" w:styleId="4F831C726C2C4F31838FEB2845793F64">
    <w:name w:val="4F831C726C2C4F31838FEB2845793F64"/>
    <w:rsid w:val="00651D32"/>
  </w:style>
  <w:style w:type="paragraph" w:customStyle="1" w:styleId="E5623E8A28224B22B380944FFEC3603B">
    <w:name w:val="E5623E8A28224B22B380944FFEC3603B"/>
    <w:rsid w:val="00651D32"/>
  </w:style>
  <w:style w:type="paragraph" w:customStyle="1" w:styleId="29FFB1BC1F7841549A49CF5059A025F0">
    <w:name w:val="29FFB1BC1F7841549A49CF5059A025F0"/>
    <w:rsid w:val="00651D32"/>
  </w:style>
  <w:style w:type="paragraph" w:customStyle="1" w:styleId="B3EC0BA993E24773BF2231BC38BB88DD">
    <w:name w:val="B3EC0BA993E24773BF2231BC38BB88DD"/>
    <w:rsid w:val="00651D32"/>
  </w:style>
  <w:style w:type="paragraph" w:customStyle="1" w:styleId="609D2C9317DC4A91B735E87BFB3C73A8">
    <w:name w:val="609D2C9317DC4A91B735E87BFB3C73A8"/>
    <w:rsid w:val="00651D32"/>
  </w:style>
  <w:style w:type="paragraph" w:customStyle="1" w:styleId="DE00A929CE344D8783D76042DE91C61E">
    <w:name w:val="DE00A929CE344D8783D76042DE91C61E"/>
    <w:rsid w:val="00651D32"/>
  </w:style>
  <w:style w:type="paragraph" w:customStyle="1" w:styleId="89FF80E9549E4B57B12DF3CD3C6B3902">
    <w:name w:val="89FF80E9549E4B57B12DF3CD3C6B3902"/>
    <w:rsid w:val="00651D32"/>
  </w:style>
  <w:style w:type="paragraph" w:customStyle="1" w:styleId="610A6D4945844F368DDA6A47BF4F8CAA">
    <w:name w:val="610A6D4945844F368DDA6A47BF4F8CAA"/>
    <w:rsid w:val="00617776"/>
  </w:style>
  <w:style w:type="paragraph" w:customStyle="1" w:styleId="23BC50DF2970444994399229DCBF89AA">
    <w:name w:val="23BC50DF2970444994399229DCBF89AA"/>
    <w:rsid w:val="00617776"/>
  </w:style>
  <w:style w:type="paragraph" w:customStyle="1" w:styleId="61FDDE2990484AD2A16FB1C200146434">
    <w:name w:val="61FDDE2990484AD2A16FB1C200146434"/>
    <w:rsid w:val="00617776"/>
  </w:style>
  <w:style w:type="paragraph" w:customStyle="1" w:styleId="EB69B729C452426299EFF73D9DFB44D1">
    <w:name w:val="EB69B729C452426299EFF73D9DFB44D1"/>
    <w:rsid w:val="00617776"/>
  </w:style>
  <w:style w:type="paragraph" w:customStyle="1" w:styleId="258405E4D74C4044859155E16C4F1883">
    <w:name w:val="258405E4D74C4044859155E16C4F1883"/>
    <w:rsid w:val="00617776"/>
  </w:style>
  <w:style w:type="paragraph" w:customStyle="1" w:styleId="270E089F3E794723ACB86A7F8A5DAB51">
    <w:name w:val="270E089F3E794723ACB86A7F8A5DAB51"/>
    <w:rsid w:val="009C0305"/>
  </w:style>
  <w:style w:type="paragraph" w:customStyle="1" w:styleId="B2AA275CC3354E83AC67937E41D30419">
    <w:name w:val="B2AA275CC3354E83AC67937E41D30419"/>
    <w:rsid w:val="00F05FC4"/>
  </w:style>
  <w:style w:type="paragraph" w:customStyle="1" w:styleId="5FA91539EC254AA4B34E046C92C058DB">
    <w:name w:val="5FA91539EC254AA4B34E046C92C058DB"/>
    <w:rsid w:val="00B83217"/>
  </w:style>
  <w:style w:type="paragraph" w:customStyle="1" w:styleId="12912BEB59FC4F338C68DA5034657690">
    <w:name w:val="12912BEB59FC4F338C68DA5034657690"/>
    <w:rsid w:val="00B83217"/>
  </w:style>
  <w:style w:type="paragraph" w:customStyle="1" w:styleId="9AFDEA93499E44CF99507F99BD873993">
    <w:name w:val="9AFDEA93499E44CF99507F99BD873993"/>
    <w:rsid w:val="00B83217"/>
  </w:style>
  <w:style w:type="paragraph" w:customStyle="1" w:styleId="785B8329C74A496C88144857CAC32D6B">
    <w:name w:val="785B8329C74A496C88144857CAC32D6B"/>
    <w:rsid w:val="00B83217"/>
  </w:style>
  <w:style w:type="paragraph" w:customStyle="1" w:styleId="52AA410A67D44603A5DBCA9372E16CB8">
    <w:name w:val="52AA410A67D44603A5DBCA9372E16CB8"/>
    <w:rsid w:val="007B0EB8"/>
  </w:style>
  <w:style w:type="paragraph" w:customStyle="1" w:styleId="C0CE252E3FB54973BAE26F31C66E01AE">
    <w:name w:val="C0CE252E3FB54973BAE26F31C66E01AE"/>
    <w:rsid w:val="007B0EB8"/>
  </w:style>
  <w:style w:type="paragraph" w:customStyle="1" w:styleId="3BF1DCD6E6214F3CB039C060B1DBF4AE">
    <w:name w:val="3BF1DCD6E6214F3CB039C060B1DBF4AE"/>
    <w:rsid w:val="00FD5C61"/>
  </w:style>
  <w:style w:type="paragraph" w:customStyle="1" w:styleId="3546B5C45F9144479CB890D76E4E2F93">
    <w:name w:val="3546B5C45F9144479CB890D76E4E2F93"/>
    <w:rsid w:val="00B444E0"/>
  </w:style>
  <w:style w:type="paragraph" w:customStyle="1" w:styleId="3B12C721A0034FD5810DB511DCF988AF">
    <w:name w:val="3B12C721A0034FD5810DB511DCF988AF"/>
    <w:rsid w:val="000D2292"/>
  </w:style>
  <w:style w:type="paragraph" w:customStyle="1" w:styleId="4C329AD9CCF141C7BE2A73493A001606">
    <w:name w:val="4C329AD9CCF141C7BE2A73493A001606"/>
    <w:rsid w:val="002F595C"/>
    <w:pPr>
      <w:spacing w:after="160" w:line="259" w:lineRule="auto"/>
    </w:pPr>
  </w:style>
  <w:style w:type="paragraph" w:customStyle="1" w:styleId="576DFF4636B24567B58654C33039A320">
    <w:name w:val="576DFF4636B24567B58654C33039A320"/>
    <w:rsid w:val="00915883"/>
    <w:pPr>
      <w:spacing w:after="160" w:line="259" w:lineRule="auto"/>
    </w:pPr>
  </w:style>
  <w:style w:type="paragraph" w:customStyle="1" w:styleId="D285B2AD1ED94DACA9FF4378B9024544">
    <w:name w:val="D285B2AD1ED94DACA9FF4378B9024544"/>
    <w:rsid w:val="00915883"/>
    <w:pPr>
      <w:spacing w:after="160" w:line="259" w:lineRule="auto"/>
    </w:pPr>
  </w:style>
  <w:style w:type="paragraph" w:customStyle="1" w:styleId="70FABF9CA7DD4FF3AB2494C5F7B0040E">
    <w:name w:val="70FABF9CA7DD4FF3AB2494C5F7B0040E"/>
    <w:rsid w:val="00915883"/>
    <w:pPr>
      <w:spacing w:after="160" w:line="259" w:lineRule="auto"/>
    </w:pPr>
  </w:style>
  <w:style w:type="paragraph" w:customStyle="1" w:styleId="58E433640A1247859A4D261DC344FA6C">
    <w:name w:val="58E433640A1247859A4D261DC344FA6C"/>
    <w:rsid w:val="00915883"/>
    <w:pPr>
      <w:spacing w:after="160" w:line="259" w:lineRule="auto"/>
    </w:pPr>
  </w:style>
  <w:style w:type="paragraph" w:customStyle="1" w:styleId="56B6FDAB8D4C4952A3BA411EE9D5A542">
    <w:name w:val="56B6FDAB8D4C4952A3BA411EE9D5A542"/>
    <w:rsid w:val="00915883"/>
    <w:pPr>
      <w:spacing w:after="160" w:line="259" w:lineRule="auto"/>
    </w:pPr>
  </w:style>
  <w:style w:type="paragraph" w:customStyle="1" w:styleId="9A88205124224545810D21BAA5C0FACA">
    <w:name w:val="9A88205124224545810D21BAA5C0FACA"/>
    <w:rsid w:val="00915883"/>
    <w:pPr>
      <w:spacing w:after="160" w:line="259" w:lineRule="auto"/>
    </w:pPr>
  </w:style>
  <w:style w:type="paragraph" w:customStyle="1" w:styleId="2FED3153804D404FAC1A8C36CC042DF9">
    <w:name w:val="2FED3153804D404FAC1A8C36CC042DF9"/>
    <w:rsid w:val="00915883"/>
    <w:pPr>
      <w:spacing w:after="160" w:line="259" w:lineRule="auto"/>
    </w:pPr>
  </w:style>
  <w:style w:type="paragraph" w:customStyle="1" w:styleId="9988440BE5D64ED3B944C3C2BF471A64">
    <w:name w:val="9988440BE5D64ED3B944C3C2BF471A64"/>
    <w:rsid w:val="00915883"/>
    <w:pPr>
      <w:spacing w:after="160" w:line="259" w:lineRule="auto"/>
    </w:pPr>
  </w:style>
  <w:style w:type="paragraph" w:customStyle="1" w:styleId="571E72D86E574966B9A2A381BF8D8968">
    <w:name w:val="571E72D86E574966B9A2A381BF8D8968"/>
    <w:rsid w:val="00915883"/>
    <w:pPr>
      <w:spacing w:after="160" w:line="259" w:lineRule="auto"/>
    </w:pPr>
  </w:style>
  <w:style w:type="paragraph" w:customStyle="1" w:styleId="9D4A26DCFACE460B91CC9667409E7006">
    <w:name w:val="9D4A26DCFACE460B91CC9667409E7006"/>
    <w:rsid w:val="00915883"/>
    <w:pPr>
      <w:spacing w:after="160" w:line="259" w:lineRule="auto"/>
    </w:pPr>
  </w:style>
  <w:style w:type="paragraph" w:customStyle="1" w:styleId="798746FC4F79418199A150A990B77669">
    <w:name w:val="798746FC4F79418199A150A990B77669"/>
    <w:rsid w:val="00915883"/>
    <w:pPr>
      <w:spacing w:after="160" w:line="259" w:lineRule="auto"/>
    </w:pPr>
  </w:style>
  <w:style w:type="paragraph" w:customStyle="1" w:styleId="3138F985706845C195A9664E69F12CD6">
    <w:name w:val="3138F985706845C195A9664E69F12CD6"/>
    <w:rsid w:val="00845A89"/>
    <w:pPr>
      <w:spacing w:after="160" w:line="259" w:lineRule="auto"/>
    </w:pPr>
  </w:style>
  <w:style w:type="paragraph" w:customStyle="1" w:styleId="BC104F0EE95E48649D3C65070AF34925">
    <w:name w:val="BC104F0EE95E48649D3C65070AF34925"/>
    <w:rsid w:val="00845A89"/>
    <w:pPr>
      <w:spacing w:after="160" w:line="259" w:lineRule="auto"/>
    </w:pPr>
  </w:style>
  <w:style w:type="paragraph" w:customStyle="1" w:styleId="AA3378A3E5A14C5AA652823A92D17B89">
    <w:name w:val="AA3378A3E5A14C5AA652823A92D17B89"/>
    <w:rsid w:val="007A36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7A1B6-9993-41A4-A7B0-4CB85F60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 Buck</dc:creator>
  <cp:lastModifiedBy>Lisa</cp:lastModifiedBy>
  <cp:revision>5</cp:revision>
  <cp:lastPrinted>2019-03-28T19:29:00Z</cp:lastPrinted>
  <dcterms:created xsi:type="dcterms:W3CDTF">2021-01-04T23:20:00Z</dcterms:created>
  <dcterms:modified xsi:type="dcterms:W3CDTF">2021-01-04T23:23:00Z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