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CA343" w14:textId="3B9EAFBB" w:rsidR="007B146B" w:rsidRPr="000A41D0" w:rsidRDefault="002335DB" w:rsidP="003603EE">
      <w:pPr>
        <w:pStyle w:val="Heading1"/>
      </w:pPr>
      <w:sdt>
        <w:sdtPr>
          <w:rPr>
            <w:sz w:val="40"/>
            <w:szCs w:val="40"/>
          </w:rPr>
          <w:id w:val="745540532"/>
          <w:placeholder>
            <w:docPart w:val="19F81A551EDA414FB6DC12F6A40A28FF"/>
          </w:placeholder>
        </w:sdtPr>
        <w:sdtEndPr/>
        <w:sdtContent>
          <w:r w:rsidR="00FF41BF">
            <w:rPr>
              <w:sz w:val="40"/>
              <w:szCs w:val="40"/>
            </w:rPr>
            <w:t>Safety Committee</w:t>
          </w:r>
          <w:r w:rsidR="007474B6">
            <w:rPr>
              <w:sz w:val="40"/>
              <w:szCs w:val="40"/>
            </w:rPr>
            <w:t xml:space="preserve"> </w:t>
          </w:r>
          <w:r w:rsidR="007474B6" w:rsidRPr="003603EE">
            <w:rPr>
              <w:rStyle w:val="Strong"/>
            </w:rPr>
            <w:t>Agenda</w:t>
          </w:r>
        </w:sdtContent>
      </w:sdt>
      <w:r w:rsidR="000A41D0" w:rsidRPr="000A41D0">
        <w:t xml:space="preserve"> </w:t>
      </w:r>
      <w:r w:rsidR="009A05E6">
        <w:rPr>
          <w:sz w:val="40"/>
          <w:szCs w:val="40"/>
        </w:rPr>
        <w:t xml:space="preserve"> </w:t>
      </w:r>
      <w:r w:rsidR="006D5DD4">
        <w:rPr>
          <w:noProof/>
          <w:lang w:eastAsia="en-US"/>
        </w:rPr>
        <w:t xml:space="preserve">       </w:t>
      </w:r>
      <w:r w:rsidR="00121E0F">
        <w:rPr>
          <w:noProof/>
          <w:lang w:eastAsia="en-US"/>
        </w:rPr>
        <w:t>Company Logo</w:t>
      </w:r>
    </w:p>
    <w:p w14:paraId="736003CC" w14:textId="6455B20E" w:rsidR="007B146B" w:rsidRPr="003603EE" w:rsidRDefault="00687234">
      <w:pPr>
        <w:pStyle w:val="Subtitle"/>
        <w:rPr>
          <w:color w:val="0D2B3E" w:themeColor="accent3" w:themeShade="80"/>
        </w:rPr>
      </w:pPr>
      <w:r w:rsidRPr="003603EE">
        <w:rPr>
          <w:color w:val="0D2B3E" w:themeColor="accent3" w:themeShade="80"/>
        </w:rPr>
        <w:t xml:space="preserve">Meeting date | time  </w:t>
      </w:r>
      <w:r w:rsidR="007474B6" w:rsidRPr="003603EE">
        <w:rPr>
          <w:color w:val="0D2B3E" w:themeColor="accent3" w:themeShade="80"/>
        </w:rPr>
        <w:t xml:space="preserve">                                               </w:t>
      </w:r>
      <w:r w:rsidRPr="003603EE">
        <w:rPr>
          <w:color w:val="0D2B3E" w:themeColor="accent3" w:themeShade="80"/>
        </w:rPr>
        <w:t xml:space="preserve">| Meeting location </w:t>
      </w:r>
    </w:p>
    <w:tbl>
      <w:tblPr>
        <w:tblW w:w="21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9"/>
      </w:tblGrid>
      <w:tr w:rsidR="004A37C4" w:rsidRPr="00DF1282" w14:paraId="205AC8F7" w14:textId="77777777" w:rsidTr="004A37C4">
        <w:trPr>
          <w:trHeight w:val="209"/>
        </w:trPr>
        <w:tc>
          <w:tcPr>
            <w:tcW w:w="4659" w:type="dxa"/>
          </w:tcPr>
          <w:tbl>
            <w:tblPr>
              <w:tblW w:w="4825" w:type="dxa"/>
              <w:tblInd w:w="1" w:type="dxa"/>
              <w:tblBorders>
                <w:left w:val="single" w:sz="4" w:space="0" w:color="9F2936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Meeting participants 1"/>
            </w:tblPr>
            <w:tblGrid>
              <w:gridCol w:w="1872"/>
              <w:gridCol w:w="2953"/>
            </w:tblGrid>
            <w:tr w:rsidR="004A37C4" w:rsidRPr="00DF1282" w14:paraId="3637B3FA" w14:textId="77777777" w:rsidTr="006213F0">
              <w:trPr>
                <w:trHeight w:val="32"/>
              </w:trPr>
              <w:tc>
                <w:tcPr>
                  <w:tcW w:w="1872" w:type="dxa"/>
                  <w:tcBorders>
                    <w:left w:val="nil"/>
                  </w:tcBorders>
                </w:tcPr>
                <w:p w14:paraId="457EADBC" w14:textId="77777777" w:rsidR="004A37C4" w:rsidRPr="00DA74D0" w:rsidRDefault="004A37C4" w:rsidP="00D32601">
                  <w:pPr>
                    <w:pStyle w:val="Heading3"/>
                    <w:spacing w:after="0"/>
                    <w:rPr>
                      <w:b/>
                      <w:color w:val="00B050"/>
                    </w:rPr>
                  </w:pPr>
                  <w:r w:rsidRPr="00AF6347">
                    <w:rPr>
                      <w:b/>
                      <w:color w:val="0D2B3E" w:themeColor="accent3" w:themeShade="80"/>
                    </w:rPr>
                    <w:t>Type of meeting</w:t>
                  </w:r>
                </w:p>
              </w:tc>
              <w:sdt>
                <w:sdtPr>
                  <w:rPr>
                    <w:rFonts w:asciiTheme="majorHAnsi" w:hAnsiTheme="majorHAnsi"/>
                  </w:rPr>
                  <w:id w:val="-1539655202"/>
                  <w:placeholder>
                    <w:docPart w:val="571E72D86E574966B9A2A381BF8D8968"/>
                  </w:placeholder>
                </w:sdtPr>
                <w:sdtEndPr/>
                <w:sdtContent>
                  <w:tc>
                    <w:tcPr>
                      <w:tcW w:w="2953" w:type="dxa"/>
                      <w:tcBorders>
                        <w:right w:val="single" w:sz="8" w:space="0" w:color="F07F09" w:themeColor="accent1"/>
                      </w:tcBorders>
                    </w:tcPr>
                    <w:p w14:paraId="27DBCC41" w14:textId="3C701482" w:rsidR="004A37C4" w:rsidRPr="00DF1282" w:rsidRDefault="004A37C4" w:rsidP="000805B9">
                      <w:pPr>
                        <w:spacing w:after="0"/>
                        <w:ind w:left="0" w:right="-119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Committee Meeting</w:t>
                      </w:r>
                    </w:p>
                  </w:tc>
                </w:sdtContent>
              </w:sdt>
            </w:tr>
            <w:tr w:rsidR="004A37C4" w:rsidRPr="00DF1282" w14:paraId="59288E49" w14:textId="77777777" w:rsidTr="006213F0">
              <w:trPr>
                <w:trHeight w:val="65"/>
              </w:trPr>
              <w:tc>
                <w:tcPr>
                  <w:tcW w:w="1872" w:type="dxa"/>
                  <w:tcBorders>
                    <w:left w:val="nil"/>
                  </w:tcBorders>
                </w:tcPr>
                <w:p w14:paraId="120059E9" w14:textId="77777777" w:rsidR="004A37C4" w:rsidRPr="00DA74D0" w:rsidRDefault="004A37C4" w:rsidP="00D32601">
                  <w:pPr>
                    <w:pStyle w:val="Heading3"/>
                    <w:spacing w:after="0"/>
                    <w:rPr>
                      <w:b/>
                      <w:color w:val="00B050"/>
                    </w:rPr>
                  </w:pPr>
                  <w:r w:rsidRPr="00AF6347">
                    <w:rPr>
                      <w:b/>
                      <w:color w:val="0D2B3E" w:themeColor="accent3" w:themeShade="80"/>
                    </w:rPr>
                    <w:t>Facilitator</w:t>
                  </w:r>
                </w:p>
              </w:tc>
              <w:tc>
                <w:tcPr>
                  <w:tcW w:w="2953" w:type="dxa"/>
                  <w:tcBorders>
                    <w:right w:val="single" w:sz="8" w:space="0" w:color="F07F09" w:themeColor="accent1"/>
                  </w:tcBorders>
                </w:tcPr>
                <w:p w14:paraId="3285FC30" w14:textId="1FFC81FD" w:rsidR="004A37C4" w:rsidRPr="00DF1282" w:rsidRDefault="004A37C4" w:rsidP="004A37C4">
                  <w:pPr>
                    <w:spacing w:after="0"/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58506C62" w14:textId="77777777" w:rsidR="004A37C4" w:rsidRPr="00DF1282" w:rsidRDefault="004A37C4" w:rsidP="00D32601">
            <w:pPr>
              <w:spacing w:after="0"/>
              <w:rPr>
                <w:rFonts w:asciiTheme="majorHAnsi" w:hAnsiTheme="majorHAnsi"/>
              </w:rPr>
            </w:pPr>
          </w:p>
        </w:tc>
      </w:tr>
    </w:tbl>
    <w:p w14:paraId="55DC6BA5" w14:textId="77777777" w:rsidR="007B146B" w:rsidRPr="000A41D0" w:rsidRDefault="00687234">
      <w:pPr>
        <w:pStyle w:val="Heading1"/>
      </w:pPr>
      <w:r w:rsidRPr="000A41D0">
        <w:t>Agenda topics</w:t>
      </w:r>
    </w:p>
    <w:p w14:paraId="041A7076" w14:textId="09C10667" w:rsidR="00CF4ABF" w:rsidRPr="003603EE" w:rsidRDefault="00CF4ABF" w:rsidP="00CF4ABF">
      <w:pPr>
        <w:pStyle w:val="Subtitle"/>
        <w:rPr>
          <w:color w:val="0D2B3E" w:themeColor="accent3" w:themeShade="80"/>
        </w:rPr>
      </w:pPr>
      <w:r w:rsidRPr="003603EE">
        <w:rPr>
          <w:color w:val="0D2B3E" w:themeColor="accent3" w:themeShade="80"/>
        </w:rPr>
        <w:t xml:space="preserve">Agenda topic </w:t>
      </w:r>
      <w:sdt>
        <w:sdtPr>
          <w:rPr>
            <w:rStyle w:val="SubtleEmphasis"/>
            <w:color w:val="0D2B3E" w:themeColor="accent3" w:themeShade="80"/>
          </w:rPr>
          <w:id w:val="-645117368"/>
          <w:placeholder>
            <w:docPart w:val="3138F985706845C195A9664E69F12CD6"/>
          </w:placeholder>
          <w:showingPlcHdr/>
        </w:sdtPr>
        <w:sdtEndPr>
          <w:rPr>
            <w:rStyle w:val="DefaultParagraphFont"/>
            <w:i w:val="0"/>
            <w:iCs w:val="0"/>
            <w:color w:val="0D2B3E" w:themeColor="accent3" w:themeShade="80"/>
          </w:rPr>
        </w:sdtEndPr>
        <w:sdtContent>
          <w:r w:rsidR="007474B6" w:rsidRPr="003603EE">
            <w:rPr>
              <w:rStyle w:val="SubtleEmphasis"/>
              <w:color w:val="0D2B3E" w:themeColor="accent3" w:themeShade="80"/>
            </w:rPr>
            <w:t>[Topic]</w:t>
          </w:r>
        </w:sdtContent>
      </w:sdt>
      <w:r w:rsidR="007474B6" w:rsidRPr="003603EE">
        <w:rPr>
          <w:color w:val="0D2B3E" w:themeColor="accent3" w:themeShade="80"/>
        </w:rPr>
        <w:t xml:space="preserve"> </w:t>
      </w:r>
      <w:r w:rsidRPr="003603EE">
        <w:rPr>
          <w:color w:val="0D2B3E" w:themeColor="accent3" w:themeShade="80"/>
        </w:rPr>
        <w:t xml:space="preserve">|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ction items 1"/>
      </w:tblPr>
      <w:tblGrid>
        <w:gridCol w:w="10790"/>
      </w:tblGrid>
      <w:tr w:rsidR="00CF4ABF" w:rsidRPr="000A41D0" w14:paraId="4607814B" w14:textId="77777777" w:rsidTr="009672C9">
        <w:trPr>
          <w:trHeight w:val="555"/>
          <w:tblHeader/>
        </w:trPr>
        <w:tc>
          <w:tcPr>
            <w:tcW w:w="10790" w:type="dxa"/>
          </w:tcPr>
          <w:p w14:paraId="05591857" w14:textId="77777777" w:rsidR="00CF4ABF" w:rsidRPr="000A41D0" w:rsidRDefault="00CF4ABF" w:rsidP="009672C9">
            <w:pPr>
              <w:pStyle w:val="Heading2"/>
              <w:spacing w:after="0"/>
              <w:rPr>
                <w:color w:val="00B050"/>
              </w:rPr>
            </w:pPr>
            <w:r w:rsidRPr="00AF6347">
              <w:rPr>
                <w:color w:val="0D2B3E" w:themeColor="accent3" w:themeShade="80"/>
              </w:rPr>
              <w:t>Discussion items</w:t>
            </w:r>
          </w:p>
        </w:tc>
      </w:tr>
      <w:tr w:rsidR="00CF4ABF" w:rsidRPr="000A41D0" w14:paraId="4DA0678A" w14:textId="77777777" w:rsidTr="00A72297">
        <w:trPr>
          <w:trHeight w:val="512"/>
        </w:trPr>
        <w:tc>
          <w:tcPr>
            <w:tcW w:w="10790" w:type="dxa"/>
          </w:tcPr>
          <w:p w14:paraId="28F80339" w14:textId="41883509" w:rsidR="00A741EA" w:rsidRPr="00F94F2E" w:rsidRDefault="00A741EA" w:rsidP="007474B6">
            <w:pPr>
              <w:spacing w:before="0" w:after="0"/>
              <w:rPr>
                <w:rFonts w:asciiTheme="majorHAnsi" w:hAnsiTheme="majorHAnsi"/>
              </w:rPr>
            </w:pPr>
          </w:p>
        </w:tc>
      </w:tr>
    </w:tbl>
    <w:p w14:paraId="1DB0FE10" w14:textId="1623A746" w:rsidR="003F5770" w:rsidRPr="003603EE" w:rsidRDefault="003F5770" w:rsidP="003F5770">
      <w:pPr>
        <w:pStyle w:val="Subtitle"/>
        <w:rPr>
          <w:color w:val="0D2B3E" w:themeColor="accent3" w:themeShade="80"/>
        </w:rPr>
      </w:pPr>
      <w:r w:rsidRPr="003603EE">
        <w:rPr>
          <w:color w:val="0D2B3E" w:themeColor="accent3" w:themeShade="80"/>
        </w:rPr>
        <w:t xml:space="preserve">Agenda topic </w:t>
      </w:r>
      <w:sdt>
        <w:sdtPr>
          <w:rPr>
            <w:rStyle w:val="SubtleEmphasis"/>
            <w:color w:val="0D2B3E" w:themeColor="accent3" w:themeShade="80"/>
          </w:rPr>
          <w:id w:val="-1834833282"/>
          <w:placeholder>
            <w:docPart w:val="4C329AD9CCF141C7BE2A73493A001606"/>
          </w:placeholder>
          <w:showingPlcHdr/>
        </w:sdtPr>
        <w:sdtEndPr>
          <w:rPr>
            <w:rStyle w:val="DefaultParagraphFont"/>
            <w:i w:val="0"/>
            <w:iCs w:val="0"/>
            <w:color w:val="0D2B3E" w:themeColor="accent3" w:themeShade="80"/>
          </w:rPr>
        </w:sdtEndPr>
        <w:sdtContent>
          <w:r w:rsidR="007474B6" w:rsidRPr="003603EE">
            <w:rPr>
              <w:rStyle w:val="SubtleEmphasis"/>
              <w:color w:val="0D2B3E" w:themeColor="accent3" w:themeShade="80"/>
            </w:rPr>
            <w:t>[Topic]</w:t>
          </w:r>
        </w:sdtContent>
      </w:sdt>
      <w:r w:rsidRPr="003603EE">
        <w:rPr>
          <w:color w:val="0D2B3E" w:themeColor="accent3" w:themeShade="80"/>
        </w:rPr>
        <w:t xml:space="preserve"> |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ction items 1"/>
      </w:tblPr>
      <w:tblGrid>
        <w:gridCol w:w="10790"/>
      </w:tblGrid>
      <w:tr w:rsidR="003F5770" w:rsidRPr="000A41D0" w14:paraId="2EA15F32" w14:textId="77777777" w:rsidTr="00A741EA">
        <w:trPr>
          <w:trHeight w:val="555"/>
          <w:tblHeader/>
        </w:trPr>
        <w:tc>
          <w:tcPr>
            <w:tcW w:w="10790" w:type="dxa"/>
          </w:tcPr>
          <w:p w14:paraId="2A0F78FE" w14:textId="77777777" w:rsidR="003F5770" w:rsidRPr="000A41D0" w:rsidRDefault="003F5770" w:rsidP="00B86CE8">
            <w:pPr>
              <w:pStyle w:val="Heading2"/>
              <w:spacing w:after="0"/>
              <w:rPr>
                <w:color w:val="00B050"/>
              </w:rPr>
            </w:pPr>
            <w:r w:rsidRPr="00AF6347">
              <w:rPr>
                <w:color w:val="0D2B3E" w:themeColor="accent3" w:themeShade="80"/>
              </w:rPr>
              <w:t>Discussion items</w:t>
            </w:r>
          </w:p>
        </w:tc>
      </w:tr>
      <w:tr w:rsidR="003F5770" w:rsidRPr="000A41D0" w14:paraId="1FE7D54E" w14:textId="77777777" w:rsidTr="00A741EA">
        <w:trPr>
          <w:trHeight w:val="458"/>
        </w:trPr>
        <w:tc>
          <w:tcPr>
            <w:tcW w:w="10790" w:type="dxa"/>
          </w:tcPr>
          <w:p w14:paraId="15455558" w14:textId="7D3FC1FB" w:rsidR="004C2B75" w:rsidRPr="007474B6" w:rsidRDefault="004C2B75" w:rsidP="007474B6">
            <w:pPr>
              <w:spacing w:after="0"/>
              <w:ind w:left="0"/>
              <w:rPr>
                <w:rFonts w:asciiTheme="majorHAnsi" w:hAnsiTheme="majorHAnsi"/>
              </w:rPr>
            </w:pPr>
          </w:p>
        </w:tc>
      </w:tr>
    </w:tbl>
    <w:p w14:paraId="1BEEDDFD" w14:textId="7406D1DB" w:rsidR="00595DE7" w:rsidRPr="003603EE" w:rsidRDefault="00595DE7" w:rsidP="00595DE7">
      <w:pPr>
        <w:pStyle w:val="Subtitle"/>
        <w:rPr>
          <w:color w:val="0D2B3E" w:themeColor="accent3" w:themeShade="80"/>
        </w:rPr>
      </w:pPr>
      <w:r w:rsidRPr="003603EE">
        <w:rPr>
          <w:color w:val="0D2B3E" w:themeColor="accent3" w:themeShade="80"/>
        </w:rPr>
        <w:t xml:space="preserve">Agenda topic </w:t>
      </w:r>
      <w:sdt>
        <w:sdtPr>
          <w:rPr>
            <w:rStyle w:val="SubtleEmphasis"/>
            <w:color w:val="0D2B3E" w:themeColor="accent3" w:themeShade="80"/>
          </w:rPr>
          <w:id w:val="-447169926"/>
          <w:placeholder>
            <w:docPart w:val="3B12C721A0034FD5810DB511DCF988AF"/>
          </w:placeholder>
          <w:showingPlcHdr/>
        </w:sdtPr>
        <w:sdtEndPr>
          <w:rPr>
            <w:rStyle w:val="DefaultParagraphFont"/>
            <w:i w:val="0"/>
            <w:iCs w:val="0"/>
            <w:color w:val="0D2B3E" w:themeColor="accent3" w:themeShade="80"/>
          </w:rPr>
        </w:sdtEndPr>
        <w:sdtContent>
          <w:r w:rsidR="007474B6" w:rsidRPr="003603EE">
            <w:rPr>
              <w:rStyle w:val="SubtleEmphasis"/>
              <w:color w:val="0D2B3E" w:themeColor="accent3" w:themeShade="80"/>
            </w:rPr>
            <w:t>[Topic]</w:t>
          </w:r>
        </w:sdtContent>
      </w:sdt>
      <w:r w:rsidRPr="003603EE">
        <w:rPr>
          <w:color w:val="0D2B3E" w:themeColor="accent3" w:themeShade="80"/>
        </w:rPr>
        <w:t xml:space="preserve"> |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ction items 1"/>
      </w:tblPr>
      <w:tblGrid>
        <w:gridCol w:w="10790"/>
      </w:tblGrid>
      <w:tr w:rsidR="00CF4ABF" w:rsidRPr="000A41D0" w14:paraId="2F359F73" w14:textId="77777777" w:rsidTr="00A741EA">
        <w:trPr>
          <w:trHeight w:val="555"/>
          <w:tblHeader/>
        </w:trPr>
        <w:tc>
          <w:tcPr>
            <w:tcW w:w="10790" w:type="dxa"/>
          </w:tcPr>
          <w:p w14:paraId="35C705C8" w14:textId="77777777" w:rsidR="00CF4ABF" w:rsidRPr="000A41D0" w:rsidRDefault="00CF4ABF" w:rsidP="009672C9">
            <w:pPr>
              <w:pStyle w:val="Heading2"/>
              <w:spacing w:after="0"/>
              <w:rPr>
                <w:color w:val="00B050"/>
              </w:rPr>
            </w:pPr>
            <w:r w:rsidRPr="00AF6347">
              <w:rPr>
                <w:color w:val="0D2B3E" w:themeColor="accent3" w:themeShade="80"/>
              </w:rPr>
              <w:t>Discussion items</w:t>
            </w:r>
          </w:p>
        </w:tc>
        <w:bookmarkStart w:id="0" w:name="_GoBack"/>
        <w:bookmarkEnd w:id="0"/>
      </w:tr>
      <w:tr w:rsidR="00CF4ABF" w:rsidRPr="000A41D0" w14:paraId="07FC4DFB" w14:textId="77777777" w:rsidTr="00A741EA">
        <w:trPr>
          <w:trHeight w:val="458"/>
        </w:trPr>
        <w:tc>
          <w:tcPr>
            <w:tcW w:w="10790" w:type="dxa"/>
          </w:tcPr>
          <w:p w14:paraId="0B81A750" w14:textId="63DC67B8" w:rsidR="00C76F28" w:rsidRPr="00F94F2E" w:rsidRDefault="00C76F28" w:rsidP="007474B6">
            <w:pPr>
              <w:pStyle w:val="ListParagraph"/>
              <w:spacing w:after="0"/>
              <w:ind w:left="360"/>
              <w:rPr>
                <w:rFonts w:asciiTheme="majorHAnsi" w:hAnsiTheme="majorHAnsi"/>
              </w:rPr>
            </w:pPr>
          </w:p>
        </w:tc>
      </w:tr>
    </w:tbl>
    <w:p w14:paraId="6D24A6A7" w14:textId="7056F131" w:rsidR="001A35B9" w:rsidRPr="003603EE" w:rsidRDefault="001A35B9" w:rsidP="001A35B9">
      <w:pPr>
        <w:pStyle w:val="Subtitle"/>
        <w:rPr>
          <w:color w:val="0D2B3E" w:themeColor="accent3" w:themeShade="80"/>
        </w:rPr>
      </w:pPr>
      <w:r w:rsidRPr="003603EE">
        <w:rPr>
          <w:color w:val="0D2B3E" w:themeColor="accent3" w:themeShade="80"/>
        </w:rPr>
        <w:t xml:space="preserve">Agenda topic </w:t>
      </w:r>
      <w:sdt>
        <w:sdtPr>
          <w:rPr>
            <w:rStyle w:val="SubtleEmphasis"/>
            <w:color w:val="0D2B3E" w:themeColor="accent3" w:themeShade="80"/>
          </w:rPr>
          <w:id w:val="1456906762"/>
          <w:placeholder>
            <w:docPart w:val="9988440BE5D64ED3B944C3C2BF471A64"/>
          </w:placeholder>
          <w:showingPlcHdr/>
        </w:sdtPr>
        <w:sdtEndPr>
          <w:rPr>
            <w:rStyle w:val="DefaultParagraphFont"/>
            <w:i w:val="0"/>
            <w:iCs w:val="0"/>
            <w:color w:val="0D2B3E" w:themeColor="accent3" w:themeShade="80"/>
          </w:rPr>
        </w:sdtEndPr>
        <w:sdtContent>
          <w:r w:rsidR="007474B6" w:rsidRPr="003603EE">
            <w:rPr>
              <w:rStyle w:val="SubtleEmphasis"/>
              <w:color w:val="0D2B3E" w:themeColor="accent3" w:themeShade="80"/>
            </w:rPr>
            <w:t>[Topic]</w:t>
          </w:r>
        </w:sdtContent>
      </w:sdt>
      <w:r w:rsidRPr="003603EE">
        <w:rPr>
          <w:color w:val="0D2B3E" w:themeColor="accent3" w:themeShade="80"/>
        </w:rPr>
        <w:t xml:space="preserve"> |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ction items 1"/>
      </w:tblPr>
      <w:tblGrid>
        <w:gridCol w:w="10790"/>
      </w:tblGrid>
      <w:tr w:rsidR="001A35B9" w:rsidRPr="000A41D0" w14:paraId="36E9242D" w14:textId="77777777" w:rsidTr="009672C9">
        <w:trPr>
          <w:trHeight w:val="555"/>
          <w:tblHeader/>
        </w:trPr>
        <w:tc>
          <w:tcPr>
            <w:tcW w:w="10790" w:type="dxa"/>
          </w:tcPr>
          <w:p w14:paraId="321A52D9" w14:textId="77777777" w:rsidR="001A35B9" w:rsidRPr="000A41D0" w:rsidRDefault="001A35B9" w:rsidP="009672C9">
            <w:pPr>
              <w:pStyle w:val="Heading2"/>
              <w:spacing w:after="0"/>
              <w:rPr>
                <w:color w:val="00B050"/>
              </w:rPr>
            </w:pPr>
            <w:r w:rsidRPr="00AF6347">
              <w:rPr>
                <w:color w:val="0D2B3E" w:themeColor="accent3" w:themeShade="80"/>
              </w:rPr>
              <w:t>Discussion items</w:t>
            </w:r>
          </w:p>
        </w:tc>
      </w:tr>
      <w:tr w:rsidR="001A35B9" w:rsidRPr="000A41D0" w14:paraId="60629ACB" w14:textId="77777777" w:rsidTr="009672C9">
        <w:trPr>
          <w:trHeight w:val="458"/>
        </w:trPr>
        <w:tc>
          <w:tcPr>
            <w:tcW w:w="10790" w:type="dxa"/>
          </w:tcPr>
          <w:p w14:paraId="71BFA67A" w14:textId="77777777" w:rsidR="002D1DBF" w:rsidRPr="003603EE" w:rsidRDefault="002D1DBF" w:rsidP="003603EE">
            <w:pPr>
              <w:spacing w:after="0"/>
              <w:ind w:left="0"/>
              <w:rPr>
                <w:rFonts w:asciiTheme="majorHAnsi" w:hAnsiTheme="majorHAnsi"/>
              </w:rPr>
            </w:pPr>
          </w:p>
        </w:tc>
      </w:tr>
    </w:tbl>
    <w:p w14:paraId="41D93CFB" w14:textId="0BD91A57" w:rsidR="004A37C4" w:rsidRPr="003603EE" w:rsidRDefault="004A37C4" w:rsidP="004A37C4">
      <w:pPr>
        <w:pStyle w:val="Subtitle"/>
        <w:rPr>
          <w:color w:val="0D2B3E" w:themeColor="accent3" w:themeShade="80"/>
        </w:rPr>
      </w:pPr>
      <w:r w:rsidRPr="003603EE">
        <w:rPr>
          <w:color w:val="0D2B3E" w:themeColor="accent3" w:themeShade="80"/>
        </w:rPr>
        <w:t xml:space="preserve">Agenda topic </w:t>
      </w:r>
      <w:sdt>
        <w:sdtPr>
          <w:rPr>
            <w:rStyle w:val="SubtleEmphasis"/>
            <w:color w:val="0D2B3E" w:themeColor="accent3" w:themeShade="80"/>
          </w:rPr>
          <w:id w:val="-2143873462"/>
          <w:placeholder>
            <w:docPart w:val="798746FC4F79418199A150A990B77669"/>
          </w:placeholder>
          <w:showingPlcHdr/>
        </w:sdtPr>
        <w:sdtEndPr>
          <w:rPr>
            <w:rStyle w:val="DefaultParagraphFont"/>
            <w:i w:val="0"/>
            <w:iCs w:val="0"/>
            <w:color w:val="0D2B3E" w:themeColor="accent3" w:themeShade="80"/>
          </w:rPr>
        </w:sdtEndPr>
        <w:sdtContent>
          <w:r w:rsidR="007474B6" w:rsidRPr="003603EE">
            <w:rPr>
              <w:rStyle w:val="SubtleEmphasis"/>
              <w:color w:val="0D2B3E" w:themeColor="accent3" w:themeShade="80"/>
            </w:rPr>
            <w:t>[Topic]</w:t>
          </w:r>
        </w:sdtContent>
      </w:sdt>
      <w:r w:rsidRPr="003603EE">
        <w:rPr>
          <w:color w:val="0D2B3E" w:themeColor="accent3" w:themeShade="80"/>
        </w:rPr>
        <w:t xml:space="preserve"> |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ction items 1"/>
      </w:tblPr>
      <w:tblGrid>
        <w:gridCol w:w="10790"/>
      </w:tblGrid>
      <w:tr w:rsidR="004A37C4" w:rsidRPr="000A41D0" w14:paraId="5222B7C6" w14:textId="77777777" w:rsidTr="009672C9">
        <w:trPr>
          <w:trHeight w:val="555"/>
          <w:tblHeader/>
        </w:trPr>
        <w:tc>
          <w:tcPr>
            <w:tcW w:w="10790" w:type="dxa"/>
          </w:tcPr>
          <w:p w14:paraId="46053DDA" w14:textId="77777777" w:rsidR="004A37C4" w:rsidRPr="000A41D0" w:rsidRDefault="004A37C4" w:rsidP="009672C9">
            <w:pPr>
              <w:pStyle w:val="Heading2"/>
              <w:spacing w:after="0"/>
              <w:rPr>
                <w:color w:val="00B050"/>
              </w:rPr>
            </w:pPr>
            <w:r w:rsidRPr="00AF6347">
              <w:rPr>
                <w:color w:val="0D2B3E" w:themeColor="accent3" w:themeShade="80"/>
              </w:rPr>
              <w:t>Discussion items</w:t>
            </w:r>
          </w:p>
        </w:tc>
      </w:tr>
      <w:tr w:rsidR="004A37C4" w:rsidRPr="000A41D0" w14:paraId="73049CB9" w14:textId="77777777" w:rsidTr="009672C9">
        <w:trPr>
          <w:trHeight w:val="458"/>
        </w:trPr>
        <w:tc>
          <w:tcPr>
            <w:tcW w:w="10790" w:type="dxa"/>
          </w:tcPr>
          <w:p w14:paraId="18F11022" w14:textId="77777777" w:rsidR="004A37C4" w:rsidRPr="003603EE" w:rsidRDefault="004A37C4" w:rsidP="003603EE">
            <w:pPr>
              <w:spacing w:after="0"/>
              <w:ind w:left="0"/>
              <w:rPr>
                <w:rFonts w:asciiTheme="majorHAnsi" w:hAnsiTheme="majorHAnsi"/>
              </w:rPr>
            </w:pPr>
          </w:p>
        </w:tc>
      </w:tr>
    </w:tbl>
    <w:p w14:paraId="12FD6423" w14:textId="77777777" w:rsidR="00A741EA" w:rsidRPr="003603EE" w:rsidRDefault="00A741EA" w:rsidP="00B328DD">
      <w:pPr>
        <w:ind w:left="0"/>
        <w:rPr>
          <w:rFonts w:asciiTheme="majorHAnsi" w:hAnsiTheme="majorHAnsi"/>
          <w:color w:val="0D2B3E" w:themeColor="accent3" w:themeShade="80"/>
        </w:rPr>
      </w:pPr>
    </w:p>
    <w:sectPr w:rsidR="00A741EA" w:rsidRPr="003603EE">
      <w:footerReference w:type="defaul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F36FD" w14:textId="77777777" w:rsidR="002335DB" w:rsidRDefault="002335DB">
      <w:r>
        <w:separator/>
      </w:r>
    </w:p>
    <w:p w14:paraId="52AD6891" w14:textId="77777777" w:rsidR="002335DB" w:rsidRDefault="002335DB"/>
    <w:p w14:paraId="619168A7" w14:textId="77777777" w:rsidR="002335DB" w:rsidRDefault="002335DB"/>
  </w:endnote>
  <w:endnote w:type="continuationSeparator" w:id="0">
    <w:p w14:paraId="254EA6CE" w14:textId="77777777" w:rsidR="002335DB" w:rsidRDefault="002335DB">
      <w:r>
        <w:continuationSeparator/>
      </w:r>
    </w:p>
    <w:p w14:paraId="5561EB07" w14:textId="77777777" w:rsidR="002335DB" w:rsidRDefault="002335DB"/>
    <w:p w14:paraId="28823C3E" w14:textId="77777777" w:rsidR="002335DB" w:rsidRDefault="002335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0BEFC" w14:textId="77777777" w:rsidR="007B146B" w:rsidRDefault="0068723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A37C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F3BED" w14:textId="77777777" w:rsidR="00DA3206" w:rsidRDefault="00DA3206" w:rsidP="00DA3206">
    <w:pPr>
      <w:pStyle w:val="Footer"/>
      <w:jc w:val="left"/>
    </w:pPr>
    <w:r>
      <w:t xml:space="preserve">Copyright © 2021 Workplace Safety:  How to Make it Not Suck! All Rights Reserved </w:t>
    </w:r>
  </w:p>
  <w:p w14:paraId="3F1CA5EF" w14:textId="32AD4F9D" w:rsidR="00021C7E" w:rsidRDefault="00021C7E" w:rsidP="00781376">
    <w:pPr>
      <w:pStyle w:val="Footer"/>
      <w:jc w:val="left"/>
    </w:pPr>
  </w:p>
  <w:p w14:paraId="54D30967" w14:textId="77777777" w:rsidR="00021C7E" w:rsidRDefault="00021C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0BD31" w14:textId="77777777" w:rsidR="002335DB" w:rsidRDefault="002335DB">
      <w:r>
        <w:separator/>
      </w:r>
    </w:p>
    <w:p w14:paraId="6016EFB1" w14:textId="77777777" w:rsidR="002335DB" w:rsidRDefault="002335DB"/>
    <w:p w14:paraId="6AF652E8" w14:textId="77777777" w:rsidR="002335DB" w:rsidRDefault="002335DB"/>
  </w:footnote>
  <w:footnote w:type="continuationSeparator" w:id="0">
    <w:p w14:paraId="155FA9EF" w14:textId="77777777" w:rsidR="002335DB" w:rsidRDefault="002335DB">
      <w:r>
        <w:continuationSeparator/>
      </w:r>
    </w:p>
    <w:p w14:paraId="1206F105" w14:textId="77777777" w:rsidR="002335DB" w:rsidRDefault="002335DB"/>
    <w:p w14:paraId="2F591353" w14:textId="77777777" w:rsidR="002335DB" w:rsidRDefault="002335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4625F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E8CC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2A0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328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65A0C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34C0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9E59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92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6CC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8E3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56F9E"/>
    <w:multiLevelType w:val="hybridMultilevel"/>
    <w:tmpl w:val="362C8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15A39"/>
    <w:multiLevelType w:val="hybridMultilevel"/>
    <w:tmpl w:val="3840725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13FB459E"/>
    <w:multiLevelType w:val="hybridMultilevel"/>
    <w:tmpl w:val="25FA5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4A4DA3"/>
    <w:multiLevelType w:val="hybridMultilevel"/>
    <w:tmpl w:val="53DA331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2A901EF8"/>
    <w:multiLevelType w:val="hybridMultilevel"/>
    <w:tmpl w:val="98CA0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70039"/>
    <w:multiLevelType w:val="hybridMultilevel"/>
    <w:tmpl w:val="7A64B46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2CE205AF"/>
    <w:multiLevelType w:val="hybridMultilevel"/>
    <w:tmpl w:val="7332AF34"/>
    <w:lvl w:ilvl="0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31E26B14"/>
    <w:multiLevelType w:val="hybridMultilevel"/>
    <w:tmpl w:val="53124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31335"/>
    <w:multiLevelType w:val="hybridMultilevel"/>
    <w:tmpl w:val="A0E2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B2945"/>
    <w:multiLevelType w:val="hybridMultilevel"/>
    <w:tmpl w:val="F954D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7626E"/>
    <w:multiLevelType w:val="hybridMultilevel"/>
    <w:tmpl w:val="E28E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36624"/>
    <w:multiLevelType w:val="hybridMultilevel"/>
    <w:tmpl w:val="91804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5A7621"/>
    <w:multiLevelType w:val="hybridMultilevel"/>
    <w:tmpl w:val="6772F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B610D"/>
    <w:multiLevelType w:val="hybridMultilevel"/>
    <w:tmpl w:val="F9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708F4"/>
    <w:multiLevelType w:val="hybridMultilevel"/>
    <w:tmpl w:val="8162EEE0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25" w15:restartNumberingAfterBreak="0">
    <w:nsid w:val="6A034022"/>
    <w:multiLevelType w:val="hybridMultilevel"/>
    <w:tmpl w:val="13A4E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00C34"/>
    <w:multiLevelType w:val="hybridMultilevel"/>
    <w:tmpl w:val="8D44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932B5"/>
    <w:multiLevelType w:val="hybridMultilevel"/>
    <w:tmpl w:val="EC28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63DF"/>
    <w:multiLevelType w:val="hybridMultilevel"/>
    <w:tmpl w:val="7B2A9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2160"/>
    <w:multiLevelType w:val="hybridMultilevel"/>
    <w:tmpl w:val="1084F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2F6404"/>
    <w:multiLevelType w:val="hybridMultilevel"/>
    <w:tmpl w:val="6868C2A4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7"/>
  </w:num>
  <w:num w:numId="14">
    <w:abstractNumId w:val="25"/>
  </w:num>
  <w:num w:numId="15">
    <w:abstractNumId w:val="28"/>
  </w:num>
  <w:num w:numId="16">
    <w:abstractNumId w:val="19"/>
  </w:num>
  <w:num w:numId="17">
    <w:abstractNumId w:val="27"/>
  </w:num>
  <w:num w:numId="18">
    <w:abstractNumId w:val="14"/>
  </w:num>
  <w:num w:numId="19">
    <w:abstractNumId w:val="12"/>
  </w:num>
  <w:num w:numId="20">
    <w:abstractNumId w:val="20"/>
  </w:num>
  <w:num w:numId="21">
    <w:abstractNumId w:val="21"/>
  </w:num>
  <w:num w:numId="22">
    <w:abstractNumId w:val="18"/>
  </w:num>
  <w:num w:numId="23">
    <w:abstractNumId w:val="10"/>
  </w:num>
  <w:num w:numId="24">
    <w:abstractNumId w:val="26"/>
  </w:num>
  <w:num w:numId="25">
    <w:abstractNumId w:val="15"/>
  </w:num>
  <w:num w:numId="26">
    <w:abstractNumId w:val="29"/>
  </w:num>
  <w:num w:numId="27">
    <w:abstractNumId w:val="22"/>
  </w:num>
  <w:num w:numId="28">
    <w:abstractNumId w:val="23"/>
  </w:num>
  <w:num w:numId="29">
    <w:abstractNumId w:val="30"/>
  </w:num>
  <w:num w:numId="30">
    <w:abstractNumId w:val="1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34"/>
    <w:rsid w:val="00004E39"/>
    <w:rsid w:val="0001138C"/>
    <w:rsid w:val="00014CE5"/>
    <w:rsid w:val="00016129"/>
    <w:rsid w:val="00016339"/>
    <w:rsid w:val="00016497"/>
    <w:rsid w:val="00021C7E"/>
    <w:rsid w:val="000242AB"/>
    <w:rsid w:val="000253B6"/>
    <w:rsid w:val="00025BD2"/>
    <w:rsid w:val="00035C48"/>
    <w:rsid w:val="000364F7"/>
    <w:rsid w:val="00051D19"/>
    <w:rsid w:val="00051F65"/>
    <w:rsid w:val="000540E1"/>
    <w:rsid w:val="00061D90"/>
    <w:rsid w:val="000620C5"/>
    <w:rsid w:val="00065EB7"/>
    <w:rsid w:val="00066C33"/>
    <w:rsid w:val="00066DD7"/>
    <w:rsid w:val="00067E2A"/>
    <w:rsid w:val="00070F56"/>
    <w:rsid w:val="000750EF"/>
    <w:rsid w:val="0007558A"/>
    <w:rsid w:val="000805B9"/>
    <w:rsid w:val="00081E42"/>
    <w:rsid w:val="000846D0"/>
    <w:rsid w:val="00084DFC"/>
    <w:rsid w:val="00091391"/>
    <w:rsid w:val="00094AED"/>
    <w:rsid w:val="000955A1"/>
    <w:rsid w:val="00097BF1"/>
    <w:rsid w:val="000A1200"/>
    <w:rsid w:val="000A41D0"/>
    <w:rsid w:val="000A6D79"/>
    <w:rsid w:val="000B1BB0"/>
    <w:rsid w:val="000B5CE0"/>
    <w:rsid w:val="000B76D6"/>
    <w:rsid w:val="000C4132"/>
    <w:rsid w:val="000C4F04"/>
    <w:rsid w:val="000D20EE"/>
    <w:rsid w:val="000E179C"/>
    <w:rsid w:val="000E300D"/>
    <w:rsid w:val="000F5BF0"/>
    <w:rsid w:val="000F6AF1"/>
    <w:rsid w:val="000F78ED"/>
    <w:rsid w:val="000F7A6D"/>
    <w:rsid w:val="0010127C"/>
    <w:rsid w:val="001032D6"/>
    <w:rsid w:val="00104719"/>
    <w:rsid w:val="001057D6"/>
    <w:rsid w:val="001079B2"/>
    <w:rsid w:val="001105AA"/>
    <w:rsid w:val="00112F27"/>
    <w:rsid w:val="00116BAA"/>
    <w:rsid w:val="00116F90"/>
    <w:rsid w:val="00121E0F"/>
    <w:rsid w:val="00125379"/>
    <w:rsid w:val="00132AE3"/>
    <w:rsid w:val="00155CF0"/>
    <w:rsid w:val="00167599"/>
    <w:rsid w:val="00170805"/>
    <w:rsid w:val="0018078C"/>
    <w:rsid w:val="00183C01"/>
    <w:rsid w:val="00184A57"/>
    <w:rsid w:val="00186183"/>
    <w:rsid w:val="00190B8E"/>
    <w:rsid w:val="00196C94"/>
    <w:rsid w:val="001A35B9"/>
    <w:rsid w:val="001A6271"/>
    <w:rsid w:val="001A6654"/>
    <w:rsid w:val="001C344D"/>
    <w:rsid w:val="001C69EF"/>
    <w:rsid w:val="001D0B4F"/>
    <w:rsid w:val="001D1F58"/>
    <w:rsid w:val="001D6E29"/>
    <w:rsid w:val="001E1640"/>
    <w:rsid w:val="001E5321"/>
    <w:rsid w:val="001F278F"/>
    <w:rsid w:val="0020046B"/>
    <w:rsid w:val="0020470D"/>
    <w:rsid w:val="0021304A"/>
    <w:rsid w:val="00221039"/>
    <w:rsid w:val="00225D96"/>
    <w:rsid w:val="00226C00"/>
    <w:rsid w:val="0022783D"/>
    <w:rsid w:val="002335DB"/>
    <w:rsid w:val="00234EBB"/>
    <w:rsid w:val="00235B59"/>
    <w:rsid w:val="00250761"/>
    <w:rsid w:val="002609CE"/>
    <w:rsid w:val="002631FC"/>
    <w:rsid w:val="0026524C"/>
    <w:rsid w:val="00283E53"/>
    <w:rsid w:val="00293623"/>
    <w:rsid w:val="002B131A"/>
    <w:rsid w:val="002B6A20"/>
    <w:rsid w:val="002C0573"/>
    <w:rsid w:val="002C0A11"/>
    <w:rsid w:val="002C1291"/>
    <w:rsid w:val="002C2A56"/>
    <w:rsid w:val="002D1DBF"/>
    <w:rsid w:val="002E1B5F"/>
    <w:rsid w:val="002E214B"/>
    <w:rsid w:val="002F5BD3"/>
    <w:rsid w:val="002F62AD"/>
    <w:rsid w:val="00303541"/>
    <w:rsid w:val="003041AF"/>
    <w:rsid w:val="00310C26"/>
    <w:rsid w:val="00312C5D"/>
    <w:rsid w:val="00322B3D"/>
    <w:rsid w:val="00322C53"/>
    <w:rsid w:val="00325FE1"/>
    <w:rsid w:val="0033616A"/>
    <w:rsid w:val="003376A4"/>
    <w:rsid w:val="0034325F"/>
    <w:rsid w:val="00345DB7"/>
    <w:rsid w:val="00352154"/>
    <w:rsid w:val="00353520"/>
    <w:rsid w:val="003548E2"/>
    <w:rsid w:val="00354D3D"/>
    <w:rsid w:val="00355981"/>
    <w:rsid w:val="0035674F"/>
    <w:rsid w:val="003603EE"/>
    <w:rsid w:val="003606E6"/>
    <w:rsid w:val="00361A8F"/>
    <w:rsid w:val="00365ECD"/>
    <w:rsid w:val="00375400"/>
    <w:rsid w:val="003757ED"/>
    <w:rsid w:val="00377EF0"/>
    <w:rsid w:val="00386E16"/>
    <w:rsid w:val="00387FE2"/>
    <w:rsid w:val="00396B16"/>
    <w:rsid w:val="00397611"/>
    <w:rsid w:val="003A5A5D"/>
    <w:rsid w:val="003B4940"/>
    <w:rsid w:val="003C54BA"/>
    <w:rsid w:val="003D062C"/>
    <w:rsid w:val="003E4C96"/>
    <w:rsid w:val="003E55FA"/>
    <w:rsid w:val="003E78CE"/>
    <w:rsid w:val="003F158C"/>
    <w:rsid w:val="003F2794"/>
    <w:rsid w:val="003F5770"/>
    <w:rsid w:val="00405291"/>
    <w:rsid w:val="00407914"/>
    <w:rsid w:val="00416C63"/>
    <w:rsid w:val="00417AEA"/>
    <w:rsid w:val="00426EC8"/>
    <w:rsid w:val="00430467"/>
    <w:rsid w:val="00433099"/>
    <w:rsid w:val="00436902"/>
    <w:rsid w:val="00440BEB"/>
    <w:rsid w:val="004415C7"/>
    <w:rsid w:val="00442FA1"/>
    <w:rsid w:val="00444255"/>
    <w:rsid w:val="00461E0C"/>
    <w:rsid w:val="004645C0"/>
    <w:rsid w:val="00484167"/>
    <w:rsid w:val="00490028"/>
    <w:rsid w:val="00496950"/>
    <w:rsid w:val="004A1ACD"/>
    <w:rsid w:val="004A1CAF"/>
    <w:rsid w:val="004A1E41"/>
    <w:rsid w:val="004A37C4"/>
    <w:rsid w:val="004B29EF"/>
    <w:rsid w:val="004B5E92"/>
    <w:rsid w:val="004B6AE0"/>
    <w:rsid w:val="004C0C5B"/>
    <w:rsid w:val="004C262D"/>
    <w:rsid w:val="004C2B75"/>
    <w:rsid w:val="004C78F6"/>
    <w:rsid w:val="004C7E07"/>
    <w:rsid w:val="004E1A79"/>
    <w:rsid w:val="004E2D9C"/>
    <w:rsid w:val="004E4620"/>
    <w:rsid w:val="004F33EA"/>
    <w:rsid w:val="004F5144"/>
    <w:rsid w:val="00510D9F"/>
    <w:rsid w:val="005110DF"/>
    <w:rsid w:val="00511257"/>
    <w:rsid w:val="00512CFE"/>
    <w:rsid w:val="00514ACE"/>
    <w:rsid w:val="00521849"/>
    <w:rsid w:val="00524AC6"/>
    <w:rsid w:val="005304E4"/>
    <w:rsid w:val="00535384"/>
    <w:rsid w:val="0053610B"/>
    <w:rsid w:val="00541F97"/>
    <w:rsid w:val="00543E1C"/>
    <w:rsid w:val="005475CC"/>
    <w:rsid w:val="00552FE4"/>
    <w:rsid w:val="00554BC0"/>
    <w:rsid w:val="00556CA4"/>
    <w:rsid w:val="00556CE5"/>
    <w:rsid w:val="00557E44"/>
    <w:rsid w:val="0056630B"/>
    <w:rsid w:val="00573985"/>
    <w:rsid w:val="005779CB"/>
    <w:rsid w:val="00585142"/>
    <w:rsid w:val="00590893"/>
    <w:rsid w:val="00594C2B"/>
    <w:rsid w:val="00595DE7"/>
    <w:rsid w:val="005A7306"/>
    <w:rsid w:val="005C180C"/>
    <w:rsid w:val="005C4193"/>
    <w:rsid w:val="005C41AF"/>
    <w:rsid w:val="005C6BFC"/>
    <w:rsid w:val="005C70D3"/>
    <w:rsid w:val="005D296E"/>
    <w:rsid w:val="005D724C"/>
    <w:rsid w:val="005D7734"/>
    <w:rsid w:val="005E442A"/>
    <w:rsid w:val="005F4D66"/>
    <w:rsid w:val="00602A19"/>
    <w:rsid w:val="0060456A"/>
    <w:rsid w:val="00606B2D"/>
    <w:rsid w:val="006104FB"/>
    <w:rsid w:val="00615642"/>
    <w:rsid w:val="006213F0"/>
    <w:rsid w:val="006240C0"/>
    <w:rsid w:val="00624486"/>
    <w:rsid w:val="0062539A"/>
    <w:rsid w:val="006270A5"/>
    <w:rsid w:val="0063173E"/>
    <w:rsid w:val="006328A9"/>
    <w:rsid w:val="00634510"/>
    <w:rsid w:val="00644EB0"/>
    <w:rsid w:val="00672777"/>
    <w:rsid w:val="00683CA7"/>
    <w:rsid w:val="006851F6"/>
    <w:rsid w:val="00687234"/>
    <w:rsid w:val="00695176"/>
    <w:rsid w:val="006A0C8F"/>
    <w:rsid w:val="006B0D90"/>
    <w:rsid w:val="006B64A5"/>
    <w:rsid w:val="006B7FF3"/>
    <w:rsid w:val="006C0DF3"/>
    <w:rsid w:val="006C7653"/>
    <w:rsid w:val="006D1058"/>
    <w:rsid w:val="006D29D6"/>
    <w:rsid w:val="006D4E2D"/>
    <w:rsid w:val="006D5DD4"/>
    <w:rsid w:val="006D7151"/>
    <w:rsid w:val="006E05D0"/>
    <w:rsid w:val="006E56EA"/>
    <w:rsid w:val="006E57FA"/>
    <w:rsid w:val="006F296B"/>
    <w:rsid w:val="006F4FD1"/>
    <w:rsid w:val="00720575"/>
    <w:rsid w:val="00723243"/>
    <w:rsid w:val="0073379B"/>
    <w:rsid w:val="007338EE"/>
    <w:rsid w:val="007474B6"/>
    <w:rsid w:val="0074750E"/>
    <w:rsid w:val="0075584F"/>
    <w:rsid w:val="007614B1"/>
    <w:rsid w:val="00773856"/>
    <w:rsid w:val="00781376"/>
    <w:rsid w:val="00783B77"/>
    <w:rsid w:val="007872FE"/>
    <w:rsid w:val="007875A1"/>
    <w:rsid w:val="00787E9E"/>
    <w:rsid w:val="007A0B48"/>
    <w:rsid w:val="007A606C"/>
    <w:rsid w:val="007A67F1"/>
    <w:rsid w:val="007B146B"/>
    <w:rsid w:val="007B3AF6"/>
    <w:rsid w:val="007B7452"/>
    <w:rsid w:val="007C3979"/>
    <w:rsid w:val="007C4ABE"/>
    <w:rsid w:val="007D29BB"/>
    <w:rsid w:val="007E6498"/>
    <w:rsid w:val="007F482E"/>
    <w:rsid w:val="007F51FD"/>
    <w:rsid w:val="007F6F9A"/>
    <w:rsid w:val="0080363C"/>
    <w:rsid w:val="00811DBF"/>
    <w:rsid w:val="00812349"/>
    <w:rsid w:val="00815EDD"/>
    <w:rsid w:val="00816F5A"/>
    <w:rsid w:val="00820299"/>
    <w:rsid w:val="0083214B"/>
    <w:rsid w:val="00840D61"/>
    <w:rsid w:val="008669C6"/>
    <w:rsid w:val="0087013E"/>
    <w:rsid w:val="0087322A"/>
    <w:rsid w:val="00883E35"/>
    <w:rsid w:val="00886B31"/>
    <w:rsid w:val="0088778E"/>
    <w:rsid w:val="00895138"/>
    <w:rsid w:val="008A2DAA"/>
    <w:rsid w:val="008D0742"/>
    <w:rsid w:val="008E72E1"/>
    <w:rsid w:val="008F03D2"/>
    <w:rsid w:val="008F777F"/>
    <w:rsid w:val="00901379"/>
    <w:rsid w:val="0090314B"/>
    <w:rsid w:val="009054D5"/>
    <w:rsid w:val="00905951"/>
    <w:rsid w:val="009131A4"/>
    <w:rsid w:val="00915020"/>
    <w:rsid w:val="00923A52"/>
    <w:rsid w:val="00924C10"/>
    <w:rsid w:val="00924EE9"/>
    <w:rsid w:val="009302CB"/>
    <w:rsid w:val="0093049F"/>
    <w:rsid w:val="00931785"/>
    <w:rsid w:val="0094187C"/>
    <w:rsid w:val="009574F6"/>
    <w:rsid w:val="00963985"/>
    <w:rsid w:val="00965DB3"/>
    <w:rsid w:val="00977A2C"/>
    <w:rsid w:val="009967B0"/>
    <w:rsid w:val="009A05E6"/>
    <w:rsid w:val="009A2252"/>
    <w:rsid w:val="009A3593"/>
    <w:rsid w:val="009A3AD2"/>
    <w:rsid w:val="009A44DC"/>
    <w:rsid w:val="009A4A26"/>
    <w:rsid w:val="009A6395"/>
    <w:rsid w:val="009C5695"/>
    <w:rsid w:val="009C65C2"/>
    <w:rsid w:val="009D128D"/>
    <w:rsid w:val="009E0509"/>
    <w:rsid w:val="009E3A26"/>
    <w:rsid w:val="009E4F60"/>
    <w:rsid w:val="009E6F35"/>
    <w:rsid w:val="009F5EF5"/>
    <w:rsid w:val="009F7CE0"/>
    <w:rsid w:val="00A01399"/>
    <w:rsid w:val="00A02C4D"/>
    <w:rsid w:val="00A05B98"/>
    <w:rsid w:val="00A21774"/>
    <w:rsid w:val="00A24080"/>
    <w:rsid w:val="00A33A89"/>
    <w:rsid w:val="00A37BAA"/>
    <w:rsid w:val="00A44FDF"/>
    <w:rsid w:val="00A51A37"/>
    <w:rsid w:val="00A532CC"/>
    <w:rsid w:val="00A571C2"/>
    <w:rsid w:val="00A6008B"/>
    <w:rsid w:val="00A616E9"/>
    <w:rsid w:val="00A653ED"/>
    <w:rsid w:val="00A72297"/>
    <w:rsid w:val="00A741EA"/>
    <w:rsid w:val="00A74D96"/>
    <w:rsid w:val="00A7562C"/>
    <w:rsid w:val="00A76CF0"/>
    <w:rsid w:val="00A77E24"/>
    <w:rsid w:val="00A84A77"/>
    <w:rsid w:val="00A855BA"/>
    <w:rsid w:val="00A913EB"/>
    <w:rsid w:val="00A976B6"/>
    <w:rsid w:val="00AA3840"/>
    <w:rsid w:val="00AB21BD"/>
    <w:rsid w:val="00AB58A7"/>
    <w:rsid w:val="00AB6670"/>
    <w:rsid w:val="00AB6D7F"/>
    <w:rsid w:val="00AC5FD1"/>
    <w:rsid w:val="00AD236C"/>
    <w:rsid w:val="00AD34BE"/>
    <w:rsid w:val="00AE001F"/>
    <w:rsid w:val="00AE466D"/>
    <w:rsid w:val="00AE51BA"/>
    <w:rsid w:val="00AE6617"/>
    <w:rsid w:val="00AF0EF5"/>
    <w:rsid w:val="00AF4157"/>
    <w:rsid w:val="00AF6347"/>
    <w:rsid w:val="00B00A42"/>
    <w:rsid w:val="00B03075"/>
    <w:rsid w:val="00B109B6"/>
    <w:rsid w:val="00B15FC2"/>
    <w:rsid w:val="00B25807"/>
    <w:rsid w:val="00B3246E"/>
    <w:rsid w:val="00B328DD"/>
    <w:rsid w:val="00B40748"/>
    <w:rsid w:val="00B42F04"/>
    <w:rsid w:val="00B4427E"/>
    <w:rsid w:val="00B5111D"/>
    <w:rsid w:val="00B702D2"/>
    <w:rsid w:val="00B73892"/>
    <w:rsid w:val="00B76042"/>
    <w:rsid w:val="00B80078"/>
    <w:rsid w:val="00B81136"/>
    <w:rsid w:val="00B81A89"/>
    <w:rsid w:val="00B84F5E"/>
    <w:rsid w:val="00BA27EB"/>
    <w:rsid w:val="00BA37D5"/>
    <w:rsid w:val="00BA44A6"/>
    <w:rsid w:val="00BB1AFA"/>
    <w:rsid w:val="00BB25EC"/>
    <w:rsid w:val="00BC069D"/>
    <w:rsid w:val="00BC25F9"/>
    <w:rsid w:val="00BC6E2C"/>
    <w:rsid w:val="00BD044E"/>
    <w:rsid w:val="00BD1D5F"/>
    <w:rsid w:val="00BD1FCC"/>
    <w:rsid w:val="00BD5EC6"/>
    <w:rsid w:val="00BD67C4"/>
    <w:rsid w:val="00BE62E7"/>
    <w:rsid w:val="00BE6AE1"/>
    <w:rsid w:val="00C06587"/>
    <w:rsid w:val="00C0706A"/>
    <w:rsid w:val="00C1012F"/>
    <w:rsid w:val="00C114C3"/>
    <w:rsid w:val="00C157E2"/>
    <w:rsid w:val="00C257EC"/>
    <w:rsid w:val="00C26901"/>
    <w:rsid w:val="00C33FB4"/>
    <w:rsid w:val="00C351D9"/>
    <w:rsid w:val="00C37227"/>
    <w:rsid w:val="00C5578A"/>
    <w:rsid w:val="00C60790"/>
    <w:rsid w:val="00C75F08"/>
    <w:rsid w:val="00C76F28"/>
    <w:rsid w:val="00C802CB"/>
    <w:rsid w:val="00C9302D"/>
    <w:rsid w:val="00C95B8D"/>
    <w:rsid w:val="00C95C05"/>
    <w:rsid w:val="00CA4371"/>
    <w:rsid w:val="00CA561B"/>
    <w:rsid w:val="00CA77B8"/>
    <w:rsid w:val="00CB336E"/>
    <w:rsid w:val="00CC4571"/>
    <w:rsid w:val="00CC7989"/>
    <w:rsid w:val="00CD1686"/>
    <w:rsid w:val="00CD4A4E"/>
    <w:rsid w:val="00CE2CF8"/>
    <w:rsid w:val="00CE535D"/>
    <w:rsid w:val="00CF210B"/>
    <w:rsid w:val="00CF4ABF"/>
    <w:rsid w:val="00D04DA2"/>
    <w:rsid w:val="00D12403"/>
    <w:rsid w:val="00D1326D"/>
    <w:rsid w:val="00D17C12"/>
    <w:rsid w:val="00D20C50"/>
    <w:rsid w:val="00D2264C"/>
    <w:rsid w:val="00D24B03"/>
    <w:rsid w:val="00D262A9"/>
    <w:rsid w:val="00D26F8E"/>
    <w:rsid w:val="00D32491"/>
    <w:rsid w:val="00D36E48"/>
    <w:rsid w:val="00D370F5"/>
    <w:rsid w:val="00D41316"/>
    <w:rsid w:val="00D416DD"/>
    <w:rsid w:val="00D44849"/>
    <w:rsid w:val="00D45261"/>
    <w:rsid w:val="00D56E5B"/>
    <w:rsid w:val="00D6491A"/>
    <w:rsid w:val="00D709F6"/>
    <w:rsid w:val="00D73158"/>
    <w:rsid w:val="00D77F1A"/>
    <w:rsid w:val="00D875AA"/>
    <w:rsid w:val="00D97467"/>
    <w:rsid w:val="00DA3206"/>
    <w:rsid w:val="00DA6DC7"/>
    <w:rsid w:val="00DA74D0"/>
    <w:rsid w:val="00DB2882"/>
    <w:rsid w:val="00DC0D5A"/>
    <w:rsid w:val="00DC621A"/>
    <w:rsid w:val="00DC6FB9"/>
    <w:rsid w:val="00DD1B33"/>
    <w:rsid w:val="00DD4BA3"/>
    <w:rsid w:val="00DF495C"/>
    <w:rsid w:val="00DF6DC6"/>
    <w:rsid w:val="00E04248"/>
    <w:rsid w:val="00E266CE"/>
    <w:rsid w:val="00E26905"/>
    <w:rsid w:val="00E33FDE"/>
    <w:rsid w:val="00E36906"/>
    <w:rsid w:val="00E37763"/>
    <w:rsid w:val="00E41F51"/>
    <w:rsid w:val="00E52B01"/>
    <w:rsid w:val="00E6128A"/>
    <w:rsid w:val="00E647D3"/>
    <w:rsid w:val="00E67FDE"/>
    <w:rsid w:val="00E774CB"/>
    <w:rsid w:val="00E817EE"/>
    <w:rsid w:val="00E90968"/>
    <w:rsid w:val="00E977E0"/>
    <w:rsid w:val="00EA4C77"/>
    <w:rsid w:val="00EB3E04"/>
    <w:rsid w:val="00EC62C3"/>
    <w:rsid w:val="00EC6E41"/>
    <w:rsid w:val="00ED7FCA"/>
    <w:rsid w:val="00F132D9"/>
    <w:rsid w:val="00F136E1"/>
    <w:rsid w:val="00F214CC"/>
    <w:rsid w:val="00F306D5"/>
    <w:rsid w:val="00F327D2"/>
    <w:rsid w:val="00F377A0"/>
    <w:rsid w:val="00F416B8"/>
    <w:rsid w:val="00F44331"/>
    <w:rsid w:val="00F47F24"/>
    <w:rsid w:val="00F55583"/>
    <w:rsid w:val="00F55840"/>
    <w:rsid w:val="00F61AA8"/>
    <w:rsid w:val="00F70592"/>
    <w:rsid w:val="00F86616"/>
    <w:rsid w:val="00F878ED"/>
    <w:rsid w:val="00F90EF2"/>
    <w:rsid w:val="00F91FEE"/>
    <w:rsid w:val="00F93859"/>
    <w:rsid w:val="00F94F2E"/>
    <w:rsid w:val="00FA2728"/>
    <w:rsid w:val="00FB3AD8"/>
    <w:rsid w:val="00FB414C"/>
    <w:rsid w:val="00FB470F"/>
    <w:rsid w:val="00FB543F"/>
    <w:rsid w:val="00FD0EF9"/>
    <w:rsid w:val="00FD3ABA"/>
    <w:rsid w:val="00FE4D95"/>
    <w:rsid w:val="00FF0ADA"/>
    <w:rsid w:val="00FF1A94"/>
    <w:rsid w:val="00FF1FD3"/>
    <w:rsid w:val="00FF2C1B"/>
    <w:rsid w:val="00FF3C4B"/>
    <w:rsid w:val="00FF41BF"/>
    <w:rsid w:val="00F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3B40A4"/>
  <w15:docId w15:val="{BBD1C621-C970-46D3-9929-A68FB644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240" w:after="0"/>
      <w:ind w:left="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z w:val="26"/>
      <w:szCs w:val="26"/>
    </w:rPr>
  </w:style>
  <w:style w:type="paragraph" w:styleId="Heading2">
    <w:name w:val="heading 2"/>
    <w:basedOn w:val="Normal"/>
    <w:next w:val="Normal"/>
    <w:unhideWhenUsed/>
    <w:qFormat/>
    <w:pPr>
      <w:pBdr>
        <w:bottom w:val="single" w:sz="12" w:space="1" w:color="1B587C" w:themeColor="accent3"/>
      </w:pBdr>
      <w:spacing w:before="240"/>
      <w:ind w:left="0"/>
      <w:outlineLvl w:val="1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F07F09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unhideWhenUsed/>
    <w:qFormat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Pr>
      <w:sz w:val="21"/>
      <w:szCs w:val="21"/>
    </w:rPr>
  </w:style>
  <w:style w:type="paragraph" w:styleId="Title">
    <w:name w:val="Title"/>
    <w:basedOn w:val="Normal"/>
    <w:next w:val="Normal"/>
    <w:qFormat/>
    <w:pPr>
      <w:ind w:left="0"/>
    </w:pPr>
    <w:rPr>
      <w:rFonts w:asciiTheme="majorHAnsi" w:eastAsiaTheme="majorEastAsia" w:hAnsiTheme="majorHAnsi" w:cstheme="majorBidi"/>
      <w:color w:val="9F2936" w:themeColor="accent2"/>
      <w:sz w:val="50"/>
      <w:szCs w:val="50"/>
    </w:rPr>
  </w:style>
  <w:style w:type="paragraph" w:styleId="Subtitle">
    <w:name w:val="Subtitle"/>
    <w:basedOn w:val="Normal"/>
    <w:next w:val="Normal"/>
    <w:unhideWhenUsed/>
    <w:qFormat/>
    <w:pPr>
      <w:keepNext/>
      <w:keepLines/>
      <w:numPr>
        <w:ilvl w:val="1"/>
      </w:numPr>
      <w:pBdr>
        <w:top w:val="single" w:sz="4" w:space="1" w:color="1B587C" w:themeColor="accent3"/>
      </w:pBdr>
      <w:spacing w:before="360" w:after="160"/>
      <w:ind w:left="72"/>
    </w:pPr>
    <w:rPr>
      <w:rFonts w:asciiTheme="majorHAnsi" w:eastAsiaTheme="majorEastAsia" w:hAnsiTheme="majorHAnsi" w:cstheme="majorBidi"/>
      <w:color w:val="9F2936" w:themeColor="accent2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olor w:val="B35E06" w:themeColor="accent1" w:themeShade="BF"/>
      <w:sz w:val="21"/>
      <w:szCs w:val="21"/>
    </w:rPr>
  </w:style>
  <w:style w:type="character" w:styleId="SubtleEmphasis">
    <w:name w:val="Subtle Emphasis"/>
    <w:basedOn w:val="DefaultParagraphFont"/>
    <w:unhideWhenUsed/>
    <w:qFormat/>
    <w:rPr>
      <w:i/>
      <w:iCs/>
      <w:color w:val="auto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23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2E214B"/>
    <w:pPr>
      <w:ind w:left="720"/>
      <w:contextualSpacing/>
    </w:pPr>
  </w:style>
  <w:style w:type="character" w:styleId="Hyperlink">
    <w:name w:val="Hyperlink"/>
    <w:rsid w:val="00F94F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4F2E"/>
    <w:rPr>
      <w:color w:val="B26B0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DB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603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2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marqua\Desktop\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F81A551EDA414FB6DC12F6A40A2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12731-A3AB-4F90-A5C7-5DA8A8E00FE6}"/>
      </w:docPartPr>
      <w:docPartBody>
        <w:p w:rsidR="00626A5D" w:rsidRDefault="00626A5D">
          <w:pPr>
            <w:pStyle w:val="19F81A551EDA414FB6DC12F6A40A28FF"/>
          </w:pPr>
          <w:r>
            <w:t>[Meeting Title]</w:t>
          </w:r>
        </w:p>
      </w:docPartBody>
    </w:docPart>
    <w:docPart>
      <w:docPartPr>
        <w:name w:val="3B12C721A0034FD5810DB511DCF98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881EE-B5BF-468A-A844-F4C53EB40D2F}"/>
      </w:docPartPr>
      <w:docPartBody>
        <w:p w:rsidR="001F199C" w:rsidRDefault="000D2292" w:rsidP="000D2292">
          <w:pPr>
            <w:pStyle w:val="3B12C721A0034FD5810DB511DCF988AF"/>
          </w:pPr>
          <w:r>
            <w:rPr>
              <w:rStyle w:val="SubtleEmphasis"/>
            </w:rPr>
            <w:t>[Topic]</w:t>
          </w:r>
        </w:p>
      </w:docPartBody>
    </w:docPart>
    <w:docPart>
      <w:docPartPr>
        <w:name w:val="4C329AD9CCF141C7BE2A73493A001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D6567-C691-40DF-BD8E-4214F5DA4B10}"/>
      </w:docPartPr>
      <w:docPartBody>
        <w:p w:rsidR="00915883" w:rsidRDefault="002F595C" w:rsidP="002F595C">
          <w:pPr>
            <w:pStyle w:val="4C329AD9CCF141C7BE2A73493A001606"/>
          </w:pPr>
          <w:r>
            <w:rPr>
              <w:rStyle w:val="SubtleEmphasis"/>
            </w:rPr>
            <w:t>[Topic]</w:t>
          </w:r>
        </w:p>
      </w:docPartBody>
    </w:docPart>
    <w:docPart>
      <w:docPartPr>
        <w:name w:val="9988440BE5D64ED3B944C3C2BF471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39AF0-0196-4D99-9B64-5A878C4425CA}"/>
      </w:docPartPr>
      <w:docPartBody>
        <w:p w:rsidR="00464ADD" w:rsidRDefault="00915883" w:rsidP="00915883">
          <w:pPr>
            <w:pStyle w:val="9988440BE5D64ED3B944C3C2BF471A64"/>
          </w:pPr>
          <w:r>
            <w:rPr>
              <w:rStyle w:val="SubtleEmphasis"/>
            </w:rPr>
            <w:t>[Topic]</w:t>
          </w:r>
        </w:p>
      </w:docPartBody>
    </w:docPart>
    <w:docPart>
      <w:docPartPr>
        <w:name w:val="571E72D86E574966B9A2A381BF8D8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079E2-87D5-4DBE-A77F-0249CCF4E4DB}"/>
      </w:docPartPr>
      <w:docPartBody>
        <w:p w:rsidR="00464ADD" w:rsidRDefault="00915883" w:rsidP="00915883">
          <w:pPr>
            <w:pStyle w:val="571E72D86E574966B9A2A381BF8D8968"/>
          </w:pPr>
          <w:r>
            <w:t>[Purpose]</w:t>
          </w:r>
        </w:p>
      </w:docPartBody>
    </w:docPart>
    <w:docPart>
      <w:docPartPr>
        <w:name w:val="798746FC4F79418199A150A990B77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EE7A7-0E7A-46F2-ABD2-B5711C5C3D67}"/>
      </w:docPartPr>
      <w:docPartBody>
        <w:p w:rsidR="00464ADD" w:rsidRDefault="00915883" w:rsidP="00915883">
          <w:pPr>
            <w:pStyle w:val="798746FC4F79418199A150A990B77669"/>
          </w:pPr>
          <w:r>
            <w:rPr>
              <w:rStyle w:val="SubtleEmphasis"/>
            </w:rPr>
            <w:t>[Topic]</w:t>
          </w:r>
        </w:p>
      </w:docPartBody>
    </w:docPart>
    <w:docPart>
      <w:docPartPr>
        <w:name w:val="3138F985706845C195A9664E69F12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BAE3D-A9FA-4138-808E-025A25D61C24}"/>
      </w:docPartPr>
      <w:docPartBody>
        <w:p w:rsidR="00000000" w:rsidRDefault="00845A89" w:rsidP="00845A89">
          <w:pPr>
            <w:pStyle w:val="3138F985706845C195A9664E69F12CD6"/>
          </w:pPr>
          <w:r>
            <w:rPr>
              <w:rStyle w:val="SubtleEmphasis"/>
            </w:rPr>
            <w:t>[Topic]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A5D"/>
    <w:rsid w:val="000D2292"/>
    <w:rsid w:val="001F199C"/>
    <w:rsid w:val="002F595C"/>
    <w:rsid w:val="00354A67"/>
    <w:rsid w:val="00464ADD"/>
    <w:rsid w:val="00483940"/>
    <w:rsid w:val="004D71E5"/>
    <w:rsid w:val="00563E07"/>
    <w:rsid w:val="00617776"/>
    <w:rsid w:val="00626A5D"/>
    <w:rsid w:val="00651D32"/>
    <w:rsid w:val="007B0EB8"/>
    <w:rsid w:val="00845A89"/>
    <w:rsid w:val="00915883"/>
    <w:rsid w:val="009A3A2D"/>
    <w:rsid w:val="009C0305"/>
    <w:rsid w:val="00B444E0"/>
    <w:rsid w:val="00B83217"/>
    <w:rsid w:val="00C245B8"/>
    <w:rsid w:val="00D35771"/>
    <w:rsid w:val="00F05FC4"/>
    <w:rsid w:val="00F4319D"/>
    <w:rsid w:val="00F90DDF"/>
    <w:rsid w:val="00FD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F81A551EDA414FB6DC12F6A40A28FF">
    <w:name w:val="19F81A551EDA414FB6DC12F6A40A28FF"/>
  </w:style>
  <w:style w:type="character" w:styleId="SubtleEmphasis">
    <w:name w:val="Subtle Emphasis"/>
    <w:basedOn w:val="DefaultParagraphFont"/>
    <w:unhideWhenUsed/>
    <w:qFormat/>
    <w:rsid w:val="00845A89"/>
    <w:rPr>
      <w:i/>
      <w:iCs/>
      <w:color w:val="auto"/>
    </w:rPr>
  </w:style>
  <w:style w:type="paragraph" w:customStyle="1" w:styleId="9B395C09455344DAB9D5B81FE9F971DB">
    <w:name w:val="9B395C09455344DAB9D5B81FE9F971DB"/>
  </w:style>
  <w:style w:type="paragraph" w:customStyle="1" w:styleId="DE89CD3BB3CC4E8B95D591A3D2D4AAAC">
    <w:name w:val="DE89CD3BB3CC4E8B95D591A3D2D4AAAC"/>
  </w:style>
  <w:style w:type="paragraph" w:customStyle="1" w:styleId="16A25A8818524BA19390E447AD26EA0B">
    <w:name w:val="16A25A8818524BA19390E447AD26EA0B"/>
  </w:style>
  <w:style w:type="paragraph" w:customStyle="1" w:styleId="C7599980AF51499C88AE5580D2D68646">
    <w:name w:val="C7599980AF51499C88AE5580D2D68646"/>
  </w:style>
  <w:style w:type="paragraph" w:customStyle="1" w:styleId="FB1B6216767A4FF2921607D1B953DE5F">
    <w:name w:val="FB1B6216767A4FF2921607D1B953DE5F"/>
  </w:style>
  <w:style w:type="paragraph" w:customStyle="1" w:styleId="8559AACABF624C3F9473F51148C8E115">
    <w:name w:val="8559AACABF624C3F9473F51148C8E115"/>
  </w:style>
  <w:style w:type="paragraph" w:customStyle="1" w:styleId="7F995EF5EC9D491AB04A3F4922F34B79">
    <w:name w:val="7F995EF5EC9D491AB04A3F4922F34B79"/>
  </w:style>
  <w:style w:type="paragraph" w:customStyle="1" w:styleId="1822652CAEC64780BC4ACCF58FEDFED1">
    <w:name w:val="1822652CAEC64780BC4ACCF58FEDFED1"/>
  </w:style>
  <w:style w:type="paragraph" w:customStyle="1" w:styleId="BB5F174D046847D2910DF513F1A2F0B1">
    <w:name w:val="BB5F174D046847D2910DF513F1A2F0B1"/>
  </w:style>
  <w:style w:type="paragraph" w:customStyle="1" w:styleId="C6827E5EFAA041BE8F16FE3D7026E23B">
    <w:name w:val="C6827E5EFAA041BE8F16FE3D7026E23B"/>
  </w:style>
  <w:style w:type="paragraph" w:customStyle="1" w:styleId="075C4B39D0F54224A7EF95DF629AFE80">
    <w:name w:val="075C4B39D0F54224A7EF95DF629AFE80"/>
  </w:style>
  <w:style w:type="paragraph" w:customStyle="1" w:styleId="8A322AF74BF14F459CE1B03B5332C026">
    <w:name w:val="8A322AF74BF14F459CE1B03B5332C026"/>
  </w:style>
  <w:style w:type="paragraph" w:customStyle="1" w:styleId="CB34134225924F749CC13029E31F94B4">
    <w:name w:val="CB34134225924F749CC13029E31F94B4"/>
  </w:style>
  <w:style w:type="paragraph" w:customStyle="1" w:styleId="EB325955823A48C3850C6CFDF94425BC">
    <w:name w:val="EB325955823A48C3850C6CFDF94425BC"/>
  </w:style>
  <w:style w:type="paragraph" w:customStyle="1" w:styleId="02C58D4FD8704588BE85D98265E40619">
    <w:name w:val="02C58D4FD8704588BE85D98265E40619"/>
  </w:style>
  <w:style w:type="paragraph" w:customStyle="1" w:styleId="D30C994332D9425DBEBCCB8270F2E93E">
    <w:name w:val="D30C994332D9425DBEBCCB8270F2E93E"/>
    <w:rsid w:val="00626A5D"/>
  </w:style>
  <w:style w:type="paragraph" w:customStyle="1" w:styleId="6E8CFCEAAE874C09AF4AD14648D655BF">
    <w:name w:val="6E8CFCEAAE874C09AF4AD14648D655BF"/>
    <w:rsid w:val="00626A5D"/>
  </w:style>
  <w:style w:type="paragraph" w:customStyle="1" w:styleId="0D26EBA8675747E6AAC0BA9C051F1D62">
    <w:name w:val="0D26EBA8675747E6AAC0BA9C051F1D62"/>
    <w:rsid w:val="00626A5D"/>
  </w:style>
  <w:style w:type="paragraph" w:customStyle="1" w:styleId="F6BC8B07C6804177868C0ADA9001DA9C">
    <w:name w:val="F6BC8B07C6804177868C0ADA9001DA9C"/>
    <w:rsid w:val="00626A5D"/>
  </w:style>
  <w:style w:type="paragraph" w:customStyle="1" w:styleId="F987B36167EE40AD8859E30217A7FAD0">
    <w:name w:val="F987B36167EE40AD8859E30217A7FAD0"/>
    <w:rsid w:val="00626A5D"/>
  </w:style>
  <w:style w:type="paragraph" w:customStyle="1" w:styleId="A91F91FCD9D444E9AC54C16219881B2B">
    <w:name w:val="A91F91FCD9D444E9AC54C16219881B2B"/>
    <w:rsid w:val="00626A5D"/>
  </w:style>
  <w:style w:type="paragraph" w:customStyle="1" w:styleId="65AEAEDB430A42FE94421A8542EB0017">
    <w:name w:val="65AEAEDB430A42FE94421A8542EB0017"/>
    <w:rsid w:val="00626A5D"/>
  </w:style>
  <w:style w:type="paragraph" w:customStyle="1" w:styleId="2A127DB2CD4949BE942FEB079B63EC7E">
    <w:name w:val="2A127DB2CD4949BE942FEB079B63EC7E"/>
    <w:rsid w:val="00626A5D"/>
  </w:style>
  <w:style w:type="paragraph" w:customStyle="1" w:styleId="4F831C726C2C4F31838FEB2845793F64">
    <w:name w:val="4F831C726C2C4F31838FEB2845793F64"/>
    <w:rsid w:val="00651D32"/>
  </w:style>
  <w:style w:type="paragraph" w:customStyle="1" w:styleId="E5623E8A28224B22B380944FFEC3603B">
    <w:name w:val="E5623E8A28224B22B380944FFEC3603B"/>
    <w:rsid w:val="00651D32"/>
  </w:style>
  <w:style w:type="paragraph" w:customStyle="1" w:styleId="29FFB1BC1F7841549A49CF5059A025F0">
    <w:name w:val="29FFB1BC1F7841549A49CF5059A025F0"/>
    <w:rsid w:val="00651D32"/>
  </w:style>
  <w:style w:type="paragraph" w:customStyle="1" w:styleId="B3EC0BA993E24773BF2231BC38BB88DD">
    <w:name w:val="B3EC0BA993E24773BF2231BC38BB88DD"/>
    <w:rsid w:val="00651D32"/>
  </w:style>
  <w:style w:type="paragraph" w:customStyle="1" w:styleId="609D2C9317DC4A91B735E87BFB3C73A8">
    <w:name w:val="609D2C9317DC4A91B735E87BFB3C73A8"/>
    <w:rsid w:val="00651D32"/>
  </w:style>
  <w:style w:type="paragraph" w:customStyle="1" w:styleId="DE00A929CE344D8783D76042DE91C61E">
    <w:name w:val="DE00A929CE344D8783D76042DE91C61E"/>
    <w:rsid w:val="00651D32"/>
  </w:style>
  <w:style w:type="paragraph" w:customStyle="1" w:styleId="89FF80E9549E4B57B12DF3CD3C6B3902">
    <w:name w:val="89FF80E9549E4B57B12DF3CD3C6B3902"/>
    <w:rsid w:val="00651D32"/>
  </w:style>
  <w:style w:type="paragraph" w:customStyle="1" w:styleId="610A6D4945844F368DDA6A47BF4F8CAA">
    <w:name w:val="610A6D4945844F368DDA6A47BF4F8CAA"/>
    <w:rsid w:val="00617776"/>
  </w:style>
  <w:style w:type="paragraph" w:customStyle="1" w:styleId="23BC50DF2970444994399229DCBF89AA">
    <w:name w:val="23BC50DF2970444994399229DCBF89AA"/>
    <w:rsid w:val="00617776"/>
  </w:style>
  <w:style w:type="paragraph" w:customStyle="1" w:styleId="61FDDE2990484AD2A16FB1C200146434">
    <w:name w:val="61FDDE2990484AD2A16FB1C200146434"/>
    <w:rsid w:val="00617776"/>
  </w:style>
  <w:style w:type="paragraph" w:customStyle="1" w:styleId="EB69B729C452426299EFF73D9DFB44D1">
    <w:name w:val="EB69B729C452426299EFF73D9DFB44D1"/>
    <w:rsid w:val="00617776"/>
  </w:style>
  <w:style w:type="paragraph" w:customStyle="1" w:styleId="258405E4D74C4044859155E16C4F1883">
    <w:name w:val="258405E4D74C4044859155E16C4F1883"/>
    <w:rsid w:val="00617776"/>
  </w:style>
  <w:style w:type="paragraph" w:customStyle="1" w:styleId="270E089F3E794723ACB86A7F8A5DAB51">
    <w:name w:val="270E089F3E794723ACB86A7F8A5DAB51"/>
    <w:rsid w:val="009C0305"/>
  </w:style>
  <w:style w:type="paragraph" w:customStyle="1" w:styleId="B2AA275CC3354E83AC67937E41D30419">
    <w:name w:val="B2AA275CC3354E83AC67937E41D30419"/>
    <w:rsid w:val="00F05FC4"/>
  </w:style>
  <w:style w:type="paragraph" w:customStyle="1" w:styleId="5FA91539EC254AA4B34E046C92C058DB">
    <w:name w:val="5FA91539EC254AA4B34E046C92C058DB"/>
    <w:rsid w:val="00B83217"/>
  </w:style>
  <w:style w:type="paragraph" w:customStyle="1" w:styleId="12912BEB59FC4F338C68DA5034657690">
    <w:name w:val="12912BEB59FC4F338C68DA5034657690"/>
    <w:rsid w:val="00B83217"/>
  </w:style>
  <w:style w:type="paragraph" w:customStyle="1" w:styleId="9AFDEA93499E44CF99507F99BD873993">
    <w:name w:val="9AFDEA93499E44CF99507F99BD873993"/>
    <w:rsid w:val="00B83217"/>
  </w:style>
  <w:style w:type="paragraph" w:customStyle="1" w:styleId="785B8329C74A496C88144857CAC32D6B">
    <w:name w:val="785B8329C74A496C88144857CAC32D6B"/>
    <w:rsid w:val="00B83217"/>
  </w:style>
  <w:style w:type="paragraph" w:customStyle="1" w:styleId="52AA410A67D44603A5DBCA9372E16CB8">
    <w:name w:val="52AA410A67D44603A5DBCA9372E16CB8"/>
    <w:rsid w:val="007B0EB8"/>
  </w:style>
  <w:style w:type="paragraph" w:customStyle="1" w:styleId="C0CE252E3FB54973BAE26F31C66E01AE">
    <w:name w:val="C0CE252E3FB54973BAE26F31C66E01AE"/>
    <w:rsid w:val="007B0EB8"/>
  </w:style>
  <w:style w:type="paragraph" w:customStyle="1" w:styleId="3BF1DCD6E6214F3CB039C060B1DBF4AE">
    <w:name w:val="3BF1DCD6E6214F3CB039C060B1DBF4AE"/>
    <w:rsid w:val="00FD5C61"/>
  </w:style>
  <w:style w:type="paragraph" w:customStyle="1" w:styleId="3546B5C45F9144479CB890D76E4E2F93">
    <w:name w:val="3546B5C45F9144479CB890D76E4E2F93"/>
    <w:rsid w:val="00B444E0"/>
  </w:style>
  <w:style w:type="paragraph" w:customStyle="1" w:styleId="3B12C721A0034FD5810DB511DCF988AF">
    <w:name w:val="3B12C721A0034FD5810DB511DCF988AF"/>
    <w:rsid w:val="000D2292"/>
  </w:style>
  <w:style w:type="paragraph" w:customStyle="1" w:styleId="4C329AD9CCF141C7BE2A73493A001606">
    <w:name w:val="4C329AD9CCF141C7BE2A73493A001606"/>
    <w:rsid w:val="002F595C"/>
    <w:pPr>
      <w:spacing w:after="160" w:line="259" w:lineRule="auto"/>
    </w:pPr>
  </w:style>
  <w:style w:type="paragraph" w:customStyle="1" w:styleId="576DFF4636B24567B58654C33039A320">
    <w:name w:val="576DFF4636B24567B58654C33039A320"/>
    <w:rsid w:val="00915883"/>
    <w:pPr>
      <w:spacing w:after="160" w:line="259" w:lineRule="auto"/>
    </w:pPr>
  </w:style>
  <w:style w:type="paragraph" w:customStyle="1" w:styleId="D285B2AD1ED94DACA9FF4378B9024544">
    <w:name w:val="D285B2AD1ED94DACA9FF4378B9024544"/>
    <w:rsid w:val="00915883"/>
    <w:pPr>
      <w:spacing w:after="160" w:line="259" w:lineRule="auto"/>
    </w:pPr>
  </w:style>
  <w:style w:type="paragraph" w:customStyle="1" w:styleId="70FABF9CA7DD4FF3AB2494C5F7B0040E">
    <w:name w:val="70FABF9CA7DD4FF3AB2494C5F7B0040E"/>
    <w:rsid w:val="00915883"/>
    <w:pPr>
      <w:spacing w:after="160" w:line="259" w:lineRule="auto"/>
    </w:pPr>
  </w:style>
  <w:style w:type="paragraph" w:customStyle="1" w:styleId="58E433640A1247859A4D261DC344FA6C">
    <w:name w:val="58E433640A1247859A4D261DC344FA6C"/>
    <w:rsid w:val="00915883"/>
    <w:pPr>
      <w:spacing w:after="160" w:line="259" w:lineRule="auto"/>
    </w:pPr>
  </w:style>
  <w:style w:type="paragraph" w:customStyle="1" w:styleId="56B6FDAB8D4C4952A3BA411EE9D5A542">
    <w:name w:val="56B6FDAB8D4C4952A3BA411EE9D5A542"/>
    <w:rsid w:val="00915883"/>
    <w:pPr>
      <w:spacing w:after="160" w:line="259" w:lineRule="auto"/>
    </w:pPr>
  </w:style>
  <w:style w:type="paragraph" w:customStyle="1" w:styleId="9A88205124224545810D21BAA5C0FACA">
    <w:name w:val="9A88205124224545810D21BAA5C0FACA"/>
    <w:rsid w:val="00915883"/>
    <w:pPr>
      <w:spacing w:after="160" w:line="259" w:lineRule="auto"/>
    </w:pPr>
  </w:style>
  <w:style w:type="paragraph" w:customStyle="1" w:styleId="2FED3153804D404FAC1A8C36CC042DF9">
    <w:name w:val="2FED3153804D404FAC1A8C36CC042DF9"/>
    <w:rsid w:val="00915883"/>
    <w:pPr>
      <w:spacing w:after="160" w:line="259" w:lineRule="auto"/>
    </w:pPr>
  </w:style>
  <w:style w:type="paragraph" w:customStyle="1" w:styleId="9988440BE5D64ED3B944C3C2BF471A64">
    <w:name w:val="9988440BE5D64ED3B944C3C2BF471A64"/>
    <w:rsid w:val="00915883"/>
    <w:pPr>
      <w:spacing w:after="160" w:line="259" w:lineRule="auto"/>
    </w:pPr>
  </w:style>
  <w:style w:type="paragraph" w:customStyle="1" w:styleId="571E72D86E574966B9A2A381BF8D8968">
    <w:name w:val="571E72D86E574966B9A2A381BF8D8968"/>
    <w:rsid w:val="00915883"/>
    <w:pPr>
      <w:spacing w:after="160" w:line="259" w:lineRule="auto"/>
    </w:pPr>
  </w:style>
  <w:style w:type="paragraph" w:customStyle="1" w:styleId="9D4A26DCFACE460B91CC9667409E7006">
    <w:name w:val="9D4A26DCFACE460B91CC9667409E7006"/>
    <w:rsid w:val="00915883"/>
    <w:pPr>
      <w:spacing w:after="160" w:line="259" w:lineRule="auto"/>
    </w:pPr>
  </w:style>
  <w:style w:type="paragraph" w:customStyle="1" w:styleId="798746FC4F79418199A150A990B77669">
    <w:name w:val="798746FC4F79418199A150A990B77669"/>
    <w:rsid w:val="00915883"/>
    <w:pPr>
      <w:spacing w:after="160" w:line="259" w:lineRule="auto"/>
    </w:pPr>
  </w:style>
  <w:style w:type="paragraph" w:customStyle="1" w:styleId="3138F985706845C195A9664E69F12CD6">
    <w:name w:val="3138F985706845C195A9664E69F12CD6"/>
    <w:rsid w:val="00845A89"/>
    <w:pPr>
      <w:spacing w:after="160" w:line="259" w:lineRule="auto"/>
    </w:pPr>
  </w:style>
  <w:style w:type="paragraph" w:customStyle="1" w:styleId="BC104F0EE95E48649D3C65070AF34925">
    <w:name w:val="BC104F0EE95E48649D3C65070AF34925"/>
    <w:rsid w:val="00845A8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-Palatino Linotyp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87A86-92B5-4F24-9108-BC1A1998D6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069573-796C-4B28-8CC0-5884EEFB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minutes.dotx</Template>
  <TotalTime>12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M Buck</dc:creator>
  <cp:lastModifiedBy>Lisa</cp:lastModifiedBy>
  <cp:revision>15</cp:revision>
  <cp:lastPrinted>2019-03-28T19:29:00Z</cp:lastPrinted>
  <dcterms:created xsi:type="dcterms:W3CDTF">2021-01-04T21:56:00Z</dcterms:created>
  <dcterms:modified xsi:type="dcterms:W3CDTF">2021-01-04T22:10:00Z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TC034630809991</vt:lpwstr>
  </property>
</Properties>
</file>